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CF4C" w14:textId="77777777" w:rsidR="00166842" w:rsidRPr="00166842" w:rsidRDefault="00166842" w:rsidP="00166842">
      <w:pPr>
        <w:pStyle w:val="MainBodyText"/>
        <w:rPr>
          <w:lang w:val="en-GB"/>
        </w:rPr>
      </w:pPr>
      <w:r w:rsidRPr="00166842">
        <w:rPr>
          <w:lang w:val="en-GB"/>
        </w:rPr>
        <w:t xml:space="preserve">Dear Parent/Guardian. </w:t>
      </w:r>
    </w:p>
    <w:p w14:paraId="1A34885A" w14:textId="77777777" w:rsidR="00166842" w:rsidRPr="00166842" w:rsidRDefault="00166842" w:rsidP="00166842">
      <w:pPr>
        <w:pStyle w:val="MainBodyText"/>
        <w:rPr>
          <w:lang w:val="en-GB"/>
        </w:rPr>
      </w:pPr>
    </w:p>
    <w:p w14:paraId="6C5FB431" w14:textId="77777777" w:rsidR="00166842" w:rsidRPr="00166842" w:rsidRDefault="00166842" w:rsidP="00166842">
      <w:pPr>
        <w:pStyle w:val="MainBodyText"/>
        <w:rPr>
          <w:lang w:val="en-GB"/>
        </w:rPr>
      </w:pPr>
      <w:r w:rsidRPr="00166842">
        <w:rPr>
          <w:lang w:val="en-GB"/>
        </w:rPr>
        <w:t xml:space="preserve">You have requested to arrange your own guardianship for your child while they are under the age of 18 during their studies at the Dublin International Study Centre. </w:t>
      </w:r>
    </w:p>
    <w:p w14:paraId="2E90B14A" w14:textId="77777777" w:rsidR="00166842" w:rsidRPr="00166842" w:rsidRDefault="00166842" w:rsidP="00166842">
      <w:pPr>
        <w:pStyle w:val="MainBodyText"/>
        <w:rPr>
          <w:lang w:val="en-GB"/>
        </w:rPr>
      </w:pPr>
      <w:r w:rsidRPr="00166842">
        <w:rPr>
          <w:lang w:val="en-GB"/>
        </w:rPr>
        <w:t xml:space="preserve">It is a legal requirement that the student has a guardian, and their guardian must be willing to take on the legal responsibility for the student until they turn 18 years old. </w:t>
      </w:r>
    </w:p>
    <w:p w14:paraId="7FEE3686" w14:textId="77777777" w:rsidR="00166842" w:rsidRPr="00166842" w:rsidRDefault="00166842" w:rsidP="00166842">
      <w:pPr>
        <w:pStyle w:val="MainBodyText"/>
        <w:rPr>
          <w:lang w:val="en-GB"/>
        </w:rPr>
      </w:pPr>
      <w:r w:rsidRPr="00166842">
        <w:rPr>
          <w:lang w:val="en-GB"/>
        </w:rPr>
        <w:t xml:space="preserve">In order to act as a student’s guardian, a person must:  </w:t>
      </w:r>
    </w:p>
    <w:p w14:paraId="70AEC04B" w14:textId="77777777" w:rsidR="00166842" w:rsidRPr="00166842" w:rsidRDefault="00166842" w:rsidP="00166842">
      <w:pPr>
        <w:pStyle w:val="MainBodyText"/>
        <w:numPr>
          <w:ilvl w:val="0"/>
          <w:numId w:val="3"/>
        </w:numPr>
        <w:rPr>
          <w:lang w:val="en-GB"/>
        </w:rPr>
      </w:pPr>
      <w:r w:rsidRPr="00166842">
        <w:rPr>
          <w:lang w:val="en-GB"/>
        </w:rPr>
        <w:t>Be 25 years old or older.</w:t>
      </w:r>
    </w:p>
    <w:p w14:paraId="7B13E2C5" w14:textId="77777777" w:rsidR="00166842" w:rsidRPr="00166842" w:rsidRDefault="00166842" w:rsidP="00166842">
      <w:pPr>
        <w:pStyle w:val="MainBodyText"/>
        <w:numPr>
          <w:ilvl w:val="0"/>
          <w:numId w:val="3"/>
        </w:numPr>
        <w:rPr>
          <w:lang w:val="en-GB"/>
        </w:rPr>
      </w:pPr>
      <w:r w:rsidRPr="00166842">
        <w:rPr>
          <w:lang w:val="en-GB"/>
        </w:rPr>
        <w:t>Live in Ireland continuously until the student turns 18.</w:t>
      </w:r>
    </w:p>
    <w:p w14:paraId="44EFA490" w14:textId="77777777" w:rsidR="00166842" w:rsidRPr="00166842" w:rsidRDefault="00166842" w:rsidP="00166842">
      <w:pPr>
        <w:pStyle w:val="MainBodyText"/>
        <w:numPr>
          <w:ilvl w:val="0"/>
          <w:numId w:val="3"/>
        </w:numPr>
        <w:rPr>
          <w:lang w:val="en-GB"/>
        </w:rPr>
      </w:pPr>
      <w:r w:rsidRPr="00166842">
        <w:rPr>
          <w:lang w:val="en-GB"/>
        </w:rPr>
        <w:t>Be willing to register with the Irish Immigration service at Burgh Quay as their guardian.</w:t>
      </w:r>
    </w:p>
    <w:p w14:paraId="38891209" w14:textId="77777777" w:rsidR="00166842" w:rsidRPr="00166842" w:rsidRDefault="00166842" w:rsidP="00166842">
      <w:pPr>
        <w:pStyle w:val="MainBodyText"/>
        <w:numPr>
          <w:ilvl w:val="0"/>
          <w:numId w:val="3"/>
        </w:numPr>
        <w:rPr>
          <w:lang w:val="en-GB"/>
        </w:rPr>
      </w:pPr>
      <w:r w:rsidRPr="00166842">
        <w:rPr>
          <w:lang w:val="en-GB"/>
        </w:rPr>
        <w:t>Not be a student at Dublin ISC.</w:t>
      </w:r>
    </w:p>
    <w:p w14:paraId="7D85C86B" w14:textId="77777777" w:rsidR="00166842" w:rsidRPr="00166842" w:rsidRDefault="00166842" w:rsidP="00166842">
      <w:pPr>
        <w:pStyle w:val="MainBodyText"/>
        <w:numPr>
          <w:ilvl w:val="0"/>
          <w:numId w:val="3"/>
        </w:numPr>
        <w:rPr>
          <w:lang w:val="en-GB"/>
        </w:rPr>
      </w:pPr>
      <w:r w:rsidRPr="00166842">
        <w:rPr>
          <w:lang w:val="en-GB"/>
        </w:rPr>
        <w:t>Prove their relationship to the child.</w:t>
      </w:r>
    </w:p>
    <w:p w14:paraId="1066B952" w14:textId="77777777" w:rsidR="00166842" w:rsidRPr="00166842" w:rsidRDefault="00166842" w:rsidP="00166842">
      <w:pPr>
        <w:pStyle w:val="MainBodyText"/>
        <w:numPr>
          <w:ilvl w:val="0"/>
          <w:numId w:val="3"/>
        </w:numPr>
        <w:rPr>
          <w:lang w:val="en-GB"/>
        </w:rPr>
      </w:pPr>
      <w:r w:rsidRPr="00166842">
        <w:rPr>
          <w:lang w:val="en-GB"/>
        </w:rPr>
        <w:t>Be willing to take legal responsibility for the child.</w:t>
      </w:r>
    </w:p>
    <w:p w14:paraId="4FE0296C" w14:textId="77777777" w:rsidR="00166842" w:rsidRPr="00166842" w:rsidRDefault="00166842" w:rsidP="00166842">
      <w:pPr>
        <w:pStyle w:val="MainBodyText"/>
        <w:numPr>
          <w:ilvl w:val="0"/>
          <w:numId w:val="3"/>
        </w:numPr>
        <w:rPr>
          <w:lang w:val="en-GB"/>
        </w:rPr>
      </w:pPr>
      <w:r w:rsidRPr="00166842">
        <w:rPr>
          <w:lang w:val="en-GB"/>
        </w:rPr>
        <w:t>If the child is not living in student accommodation, provide the child with accommodation within their home. The child must have their own private room.</w:t>
      </w:r>
    </w:p>
    <w:p w14:paraId="65A1FBA2" w14:textId="77777777" w:rsidR="00166842" w:rsidRPr="00166842" w:rsidRDefault="00166842" w:rsidP="00166842">
      <w:pPr>
        <w:pStyle w:val="MainBodyText"/>
        <w:rPr>
          <w:lang w:val="en-GB"/>
        </w:rPr>
      </w:pPr>
    </w:p>
    <w:p w14:paraId="123F692B" w14:textId="77777777" w:rsidR="00166842" w:rsidRPr="00166842" w:rsidRDefault="00166842" w:rsidP="00166842">
      <w:pPr>
        <w:pStyle w:val="MainBodyText"/>
        <w:rPr>
          <w:lang w:val="en-GB"/>
        </w:rPr>
      </w:pPr>
    </w:p>
    <w:p w14:paraId="25B25F01" w14:textId="77777777" w:rsidR="00166842" w:rsidRPr="00166842" w:rsidRDefault="00166842" w:rsidP="00166842">
      <w:pPr>
        <w:pStyle w:val="MainBodyText"/>
        <w:rPr>
          <w:lang w:val="en-GB"/>
        </w:rPr>
      </w:pPr>
      <w:r w:rsidRPr="00166842">
        <w:rPr>
          <w:lang w:val="en-GB"/>
        </w:rPr>
        <w:t xml:space="preserve">All applications will be sent to our Head of Safeguarding at Dublin International Study Centre for approval. You as parent/guardian and the person proposed as the student’s guardian in Ireland (if different) will need to supply the following with the attached application form. </w:t>
      </w:r>
    </w:p>
    <w:p w14:paraId="46F36EAC" w14:textId="77777777" w:rsidR="00166842" w:rsidRPr="00166842" w:rsidRDefault="00166842" w:rsidP="00166842">
      <w:pPr>
        <w:pStyle w:val="MainBodyText"/>
        <w:rPr>
          <w:lang w:val="en-GB"/>
        </w:rPr>
      </w:pPr>
      <w:r w:rsidRPr="00166842">
        <w:rPr>
          <w:lang w:val="en-GB"/>
        </w:rPr>
        <w:t xml:space="preserve">The parents/legal guardian of the student will need to sign a document naming the guardian. </w:t>
      </w:r>
    </w:p>
    <w:p w14:paraId="03E99700" w14:textId="77777777" w:rsidR="00166842" w:rsidRPr="00166842" w:rsidRDefault="00166842" w:rsidP="00166842">
      <w:pPr>
        <w:pStyle w:val="MainBodyText"/>
        <w:rPr>
          <w:lang w:val="en-GB"/>
        </w:rPr>
      </w:pPr>
      <w:r w:rsidRPr="00166842">
        <w:rPr>
          <w:lang w:val="en-GB"/>
        </w:rPr>
        <w:t>The proposed guardian must provide:</w:t>
      </w:r>
    </w:p>
    <w:p w14:paraId="33529EA9" w14:textId="77777777" w:rsidR="00166842" w:rsidRPr="00166842" w:rsidRDefault="00166842" w:rsidP="00166842">
      <w:pPr>
        <w:pStyle w:val="MainBodyText"/>
        <w:numPr>
          <w:ilvl w:val="1"/>
          <w:numId w:val="4"/>
        </w:numPr>
        <w:rPr>
          <w:lang w:val="en-GB"/>
        </w:rPr>
      </w:pPr>
      <w:r w:rsidRPr="00166842">
        <w:rPr>
          <w:lang w:val="en-GB"/>
        </w:rPr>
        <w:t>Proof of identity.</w:t>
      </w:r>
    </w:p>
    <w:p w14:paraId="039D9410" w14:textId="77777777" w:rsidR="00166842" w:rsidRPr="00166842" w:rsidRDefault="00166842" w:rsidP="00166842">
      <w:pPr>
        <w:pStyle w:val="MainBodyText"/>
        <w:numPr>
          <w:ilvl w:val="1"/>
          <w:numId w:val="4"/>
        </w:numPr>
        <w:rPr>
          <w:lang w:val="en-GB"/>
        </w:rPr>
      </w:pPr>
      <w:r w:rsidRPr="00166842">
        <w:rPr>
          <w:lang w:val="en-GB"/>
        </w:rPr>
        <w:t>Proof of relationship to the child.</w:t>
      </w:r>
    </w:p>
    <w:p w14:paraId="4F45D50C" w14:textId="77777777" w:rsidR="00166842" w:rsidRPr="00166842" w:rsidRDefault="00166842" w:rsidP="00166842">
      <w:pPr>
        <w:pStyle w:val="MainBodyText"/>
        <w:numPr>
          <w:ilvl w:val="1"/>
          <w:numId w:val="4"/>
        </w:numPr>
        <w:rPr>
          <w:lang w:val="en-GB"/>
        </w:rPr>
      </w:pPr>
      <w:r w:rsidRPr="00166842">
        <w:rPr>
          <w:lang w:val="en-GB"/>
        </w:rPr>
        <w:t>Proof of address in Ireland.</w:t>
      </w:r>
    </w:p>
    <w:p w14:paraId="450AFFC8" w14:textId="77777777" w:rsidR="00166842" w:rsidRPr="00166842" w:rsidRDefault="00166842" w:rsidP="00166842">
      <w:pPr>
        <w:pStyle w:val="MainBodyText"/>
        <w:numPr>
          <w:ilvl w:val="1"/>
          <w:numId w:val="4"/>
        </w:numPr>
        <w:rPr>
          <w:lang w:val="en-GB"/>
        </w:rPr>
      </w:pPr>
      <w:r w:rsidRPr="00166842">
        <w:rPr>
          <w:lang w:val="en-GB"/>
        </w:rPr>
        <w:t>Proof of right to reside in Ireland until the child turns 18.</w:t>
      </w:r>
    </w:p>
    <w:p w14:paraId="52036E00" w14:textId="77777777" w:rsidR="00166842" w:rsidRPr="00166842" w:rsidRDefault="00166842" w:rsidP="00166842">
      <w:pPr>
        <w:pStyle w:val="MainBodyText"/>
        <w:numPr>
          <w:ilvl w:val="1"/>
          <w:numId w:val="4"/>
        </w:numPr>
        <w:rPr>
          <w:lang w:val="en-GB"/>
        </w:rPr>
      </w:pPr>
      <w:r w:rsidRPr="00166842">
        <w:rPr>
          <w:lang w:val="en-GB"/>
        </w:rPr>
        <w:t xml:space="preserve">Confirmation of willingness to engage with </w:t>
      </w:r>
      <w:r w:rsidRPr="00166842">
        <w:rPr>
          <w:lang w:val="en-IE"/>
        </w:rPr>
        <w:t xml:space="preserve">Dublin International Study Centre </w:t>
      </w:r>
      <w:r w:rsidRPr="00166842">
        <w:rPr>
          <w:lang w:val="en-GB"/>
        </w:rPr>
        <w:t>on behalf of the child.</w:t>
      </w:r>
    </w:p>
    <w:p w14:paraId="689FE7BD" w14:textId="77777777" w:rsidR="00166842" w:rsidRPr="00166842" w:rsidRDefault="00166842" w:rsidP="00166842">
      <w:pPr>
        <w:pStyle w:val="MainBodyText"/>
        <w:rPr>
          <w:lang w:val="en-GB"/>
        </w:rPr>
      </w:pPr>
      <w:r w:rsidRPr="00166842">
        <w:rPr>
          <w:lang w:val="en-GB"/>
        </w:rPr>
        <w:t xml:space="preserve">If the guardianship is not approved by our Head of Safeguarding, you can either submit a new application or use our guardianship service. </w:t>
      </w:r>
    </w:p>
    <w:p w14:paraId="598A3385" w14:textId="77777777" w:rsidR="00166842" w:rsidRPr="00166842" w:rsidRDefault="00166842" w:rsidP="00166842">
      <w:pPr>
        <w:pStyle w:val="MainBodyText"/>
        <w:rPr>
          <w:lang w:val="en-GB"/>
        </w:rPr>
      </w:pPr>
      <w:r w:rsidRPr="00166842">
        <w:rPr>
          <w:lang w:val="en-GB"/>
        </w:rPr>
        <w:t xml:space="preserve">If a student does not have guardianship in place before the course start date, the student will not be able to start their course and may be returned home. </w:t>
      </w:r>
    </w:p>
    <w:p w14:paraId="25E76ACE" w14:textId="77777777" w:rsidR="00166842" w:rsidRPr="00166842" w:rsidRDefault="00166842" w:rsidP="00166842">
      <w:pPr>
        <w:pStyle w:val="MainBodyText"/>
        <w:rPr>
          <w:lang w:val="en-GB"/>
        </w:rPr>
      </w:pPr>
      <w:r w:rsidRPr="00166842">
        <w:rPr>
          <w:lang w:val="en-GB"/>
        </w:rPr>
        <w:t>Kind regards,</w:t>
      </w:r>
    </w:p>
    <w:p w14:paraId="39F9337C" w14:textId="77777777" w:rsidR="00166842" w:rsidRPr="00166842" w:rsidRDefault="00166842" w:rsidP="00166842">
      <w:pPr>
        <w:pStyle w:val="MainBodyText"/>
        <w:rPr>
          <w:lang w:val="en-GB"/>
        </w:rPr>
      </w:pPr>
    </w:p>
    <w:p w14:paraId="2838DCF0" w14:textId="77777777" w:rsidR="00166842" w:rsidRPr="00166842" w:rsidRDefault="00166842" w:rsidP="00166842">
      <w:pPr>
        <w:pStyle w:val="MainBodyText"/>
        <w:rPr>
          <w:lang w:val="en-GB"/>
        </w:rPr>
      </w:pPr>
      <w:r w:rsidRPr="00166842">
        <w:rPr>
          <w:lang w:val="en-GB"/>
        </w:rPr>
        <w:t>Guardianship application form</w:t>
      </w:r>
    </w:p>
    <w:tbl>
      <w:tblPr>
        <w:tblStyle w:val="TableGrid"/>
        <w:tblW w:w="0" w:type="auto"/>
        <w:tblLook w:val="04A0" w:firstRow="1" w:lastRow="0" w:firstColumn="1" w:lastColumn="0" w:noHBand="0" w:noVBand="1"/>
      </w:tblPr>
      <w:tblGrid>
        <w:gridCol w:w="4508"/>
        <w:gridCol w:w="4508"/>
      </w:tblGrid>
      <w:tr w:rsidR="00166842" w:rsidRPr="00166842" w14:paraId="69DB7583" w14:textId="77777777" w:rsidTr="009B783C">
        <w:tc>
          <w:tcPr>
            <w:tcW w:w="9016" w:type="dxa"/>
            <w:gridSpan w:val="2"/>
          </w:tcPr>
          <w:p w14:paraId="2880A234" w14:textId="77777777" w:rsidR="00166842" w:rsidRPr="00166842" w:rsidRDefault="00166842" w:rsidP="00166842">
            <w:pPr>
              <w:pStyle w:val="MainBodyText"/>
              <w:rPr>
                <w:lang w:val="en-GB"/>
              </w:rPr>
            </w:pPr>
            <w:r w:rsidRPr="00166842">
              <w:rPr>
                <w:lang w:val="en-GB"/>
              </w:rPr>
              <w:t>Student’s Details</w:t>
            </w:r>
          </w:p>
        </w:tc>
      </w:tr>
      <w:tr w:rsidR="00166842" w:rsidRPr="00166842" w14:paraId="04EF4451" w14:textId="77777777" w:rsidTr="009B783C">
        <w:tc>
          <w:tcPr>
            <w:tcW w:w="4508" w:type="dxa"/>
          </w:tcPr>
          <w:p w14:paraId="23380D84" w14:textId="77777777" w:rsidR="00166842" w:rsidRPr="00166842" w:rsidRDefault="00166842" w:rsidP="00166842">
            <w:pPr>
              <w:pStyle w:val="MainBodyText"/>
              <w:rPr>
                <w:lang w:val="en-GB"/>
              </w:rPr>
            </w:pPr>
            <w:r w:rsidRPr="00166842">
              <w:rPr>
                <w:lang w:val="en-GB"/>
              </w:rPr>
              <w:t xml:space="preserve">Student’s Name </w:t>
            </w:r>
          </w:p>
        </w:tc>
        <w:tc>
          <w:tcPr>
            <w:tcW w:w="4508" w:type="dxa"/>
          </w:tcPr>
          <w:p w14:paraId="386B3C26" w14:textId="77777777" w:rsidR="00166842" w:rsidRPr="00166842" w:rsidRDefault="00166842" w:rsidP="00166842">
            <w:pPr>
              <w:pStyle w:val="MainBodyText"/>
              <w:rPr>
                <w:lang w:val="en-GB"/>
              </w:rPr>
            </w:pPr>
          </w:p>
        </w:tc>
      </w:tr>
      <w:tr w:rsidR="00166842" w:rsidRPr="00166842" w14:paraId="11690583" w14:textId="77777777" w:rsidTr="009B783C">
        <w:tc>
          <w:tcPr>
            <w:tcW w:w="4508" w:type="dxa"/>
          </w:tcPr>
          <w:p w14:paraId="6A1C87FA" w14:textId="77777777" w:rsidR="00166842" w:rsidRPr="00166842" w:rsidRDefault="00166842" w:rsidP="00166842">
            <w:pPr>
              <w:pStyle w:val="MainBodyText"/>
              <w:rPr>
                <w:lang w:val="en-GB"/>
              </w:rPr>
            </w:pPr>
            <w:r w:rsidRPr="00166842">
              <w:rPr>
                <w:lang w:val="en-GB"/>
              </w:rPr>
              <w:t xml:space="preserve">ID Number </w:t>
            </w:r>
          </w:p>
        </w:tc>
        <w:tc>
          <w:tcPr>
            <w:tcW w:w="4508" w:type="dxa"/>
          </w:tcPr>
          <w:p w14:paraId="639976A2" w14:textId="77777777" w:rsidR="00166842" w:rsidRPr="00166842" w:rsidRDefault="00166842" w:rsidP="00166842">
            <w:pPr>
              <w:pStyle w:val="MainBodyText"/>
              <w:rPr>
                <w:lang w:val="en-GB"/>
              </w:rPr>
            </w:pPr>
          </w:p>
        </w:tc>
      </w:tr>
      <w:tr w:rsidR="00166842" w:rsidRPr="00166842" w14:paraId="1837FF83" w14:textId="77777777" w:rsidTr="009B783C">
        <w:tc>
          <w:tcPr>
            <w:tcW w:w="4508" w:type="dxa"/>
          </w:tcPr>
          <w:p w14:paraId="05053235" w14:textId="77777777" w:rsidR="00166842" w:rsidRPr="00166842" w:rsidRDefault="00166842" w:rsidP="00166842">
            <w:pPr>
              <w:pStyle w:val="MainBodyText"/>
              <w:rPr>
                <w:lang w:val="en-GB"/>
              </w:rPr>
            </w:pPr>
            <w:r w:rsidRPr="00166842">
              <w:rPr>
                <w:lang w:val="en-GB"/>
              </w:rPr>
              <w:t>Course</w:t>
            </w:r>
          </w:p>
        </w:tc>
        <w:tc>
          <w:tcPr>
            <w:tcW w:w="4508" w:type="dxa"/>
          </w:tcPr>
          <w:p w14:paraId="3363D6E6" w14:textId="77777777" w:rsidR="00166842" w:rsidRPr="00166842" w:rsidRDefault="00166842" w:rsidP="00166842">
            <w:pPr>
              <w:pStyle w:val="MainBodyText"/>
              <w:rPr>
                <w:lang w:val="en-GB"/>
              </w:rPr>
            </w:pPr>
          </w:p>
        </w:tc>
      </w:tr>
      <w:tr w:rsidR="00166842" w:rsidRPr="00166842" w14:paraId="4C590596" w14:textId="77777777" w:rsidTr="009B783C">
        <w:tc>
          <w:tcPr>
            <w:tcW w:w="4508" w:type="dxa"/>
          </w:tcPr>
          <w:p w14:paraId="375202C8" w14:textId="77777777" w:rsidR="00166842" w:rsidRPr="00166842" w:rsidRDefault="00166842" w:rsidP="00166842">
            <w:pPr>
              <w:pStyle w:val="MainBodyText"/>
              <w:rPr>
                <w:lang w:val="en-GB"/>
              </w:rPr>
            </w:pPr>
            <w:r w:rsidRPr="00166842">
              <w:rPr>
                <w:lang w:val="en-GB"/>
              </w:rPr>
              <w:t xml:space="preserve">Course Start Date </w:t>
            </w:r>
          </w:p>
        </w:tc>
        <w:tc>
          <w:tcPr>
            <w:tcW w:w="4508" w:type="dxa"/>
          </w:tcPr>
          <w:p w14:paraId="6041835A" w14:textId="77777777" w:rsidR="00166842" w:rsidRPr="00166842" w:rsidRDefault="00166842" w:rsidP="00166842">
            <w:pPr>
              <w:pStyle w:val="MainBodyText"/>
              <w:rPr>
                <w:lang w:val="en-GB"/>
              </w:rPr>
            </w:pPr>
          </w:p>
        </w:tc>
      </w:tr>
      <w:tr w:rsidR="00166842" w:rsidRPr="00166842" w14:paraId="2418785E" w14:textId="77777777" w:rsidTr="009B783C">
        <w:tc>
          <w:tcPr>
            <w:tcW w:w="4508" w:type="dxa"/>
          </w:tcPr>
          <w:p w14:paraId="0E3828EE" w14:textId="77777777" w:rsidR="00166842" w:rsidRPr="00166842" w:rsidRDefault="00166842" w:rsidP="00166842">
            <w:pPr>
              <w:pStyle w:val="MainBodyText"/>
              <w:rPr>
                <w:lang w:val="en-GB"/>
              </w:rPr>
            </w:pPr>
            <w:r w:rsidRPr="00166842">
              <w:rPr>
                <w:lang w:val="en-GB"/>
              </w:rPr>
              <w:t xml:space="preserve">Date of Birth </w:t>
            </w:r>
          </w:p>
        </w:tc>
        <w:tc>
          <w:tcPr>
            <w:tcW w:w="4508" w:type="dxa"/>
          </w:tcPr>
          <w:p w14:paraId="1B86F958" w14:textId="77777777" w:rsidR="00166842" w:rsidRPr="00166842" w:rsidRDefault="00166842" w:rsidP="00166842">
            <w:pPr>
              <w:pStyle w:val="MainBodyText"/>
              <w:rPr>
                <w:lang w:val="en-GB"/>
              </w:rPr>
            </w:pPr>
          </w:p>
        </w:tc>
      </w:tr>
    </w:tbl>
    <w:p w14:paraId="59CE67FE" w14:textId="77777777" w:rsidR="00166842" w:rsidRPr="00166842" w:rsidRDefault="00166842" w:rsidP="00166842">
      <w:pPr>
        <w:pStyle w:val="MainBodyText"/>
        <w:rPr>
          <w:lang w:val="en-GB"/>
        </w:rPr>
      </w:pPr>
    </w:p>
    <w:p w14:paraId="5E785DCD" w14:textId="77777777" w:rsidR="00166842" w:rsidRPr="00166842" w:rsidRDefault="00166842" w:rsidP="00166842">
      <w:pPr>
        <w:pStyle w:val="MainBodyText"/>
        <w:rPr>
          <w:lang w:val="en-GB"/>
        </w:rPr>
      </w:pPr>
    </w:p>
    <w:tbl>
      <w:tblPr>
        <w:tblStyle w:val="TableGrid"/>
        <w:tblW w:w="0" w:type="auto"/>
        <w:tblLook w:val="04A0" w:firstRow="1" w:lastRow="0" w:firstColumn="1" w:lastColumn="0" w:noHBand="0" w:noVBand="1"/>
      </w:tblPr>
      <w:tblGrid>
        <w:gridCol w:w="2402"/>
        <w:gridCol w:w="2106"/>
        <w:gridCol w:w="2430"/>
        <w:gridCol w:w="1985"/>
      </w:tblGrid>
      <w:tr w:rsidR="00166842" w:rsidRPr="00166842" w14:paraId="3280E4B0" w14:textId="77777777" w:rsidTr="009B783C">
        <w:tc>
          <w:tcPr>
            <w:tcW w:w="4508" w:type="dxa"/>
            <w:gridSpan w:val="2"/>
          </w:tcPr>
          <w:p w14:paraId="4AB37C34" w14:textId="77777777" w:rsidR="00166842" w:rsidRPr="00166842" w:rsidRDefault="00166842" w:rsidP="00166842">
            <w:pPr>
              <w:pStyle w:val="MainBodyText"/>
              <w:rPr>
                <w:lang w:val="en-GB"/>
              </w:rPr>
            </w:pPr>
            <w:r w:rsidRPr="00166842">
              <w:rPr>
                <w:lang w:val="en-GB"/>
              </w:rPr>
              <w:t xml:space="preserve">Mother’s (or Guardian’s) Details </w:t>
            </w:r>
          </w:p>
        </w:tc>
        <w:tc>
          <w:tcPr>
            <w:tcW w:w="4415" w:type="dxa"/>
            <w:gridSpan w:val="2"/>
          </w:tcPr>
          <w:p w14:paraId="62B0C4F5" w14:textId="77777777" w:rsidR="00166842" w:rsidRPr="00166842" w:rsidRDefault="00166842" w:rsidP="00166842">
            <w:pPr>
              <w:pStyle w:val="MainBodyText"/>
              <w:rPr>
                <w:lang w:val="en-GB"/>
              </w:rPr>
            </w:pPr>
            <w:r w:rsidRPr="00166842">
              <w:rPr>
                <w:lang w:val="en-GB"/>
              </w:rPr>
              <w:t xml:space="preserve">Father’s (or Guardian’s) Details </w:t>
            </w:r>
          </w:p>
        </w:tc>
      </w:tr>
      <w:tr w:rsidR="00166842" w:rsidRPr="00166842" w14:paraId="03B5E437" w14:textId="77777777" w:rsidTr="009B783C">
        <w:tc>
          <w:tcPr>
            <w:tcW w:w="2402" w:type="dxa"/>
          </w:tcPr>
          <w:p w14:paraId="15D20D2E" w14:textId="77777777" w:rsidR="00166842" w:rsidRPr="00166842" w:rsidRDefault="00166842" w:rsidP="00166842">
            <w:pPr>
              <w:pStyle w:val="MainBodyText"/>
              <w:rPr>
                <w:lang w:val="en-GB"/>
              </w:rPr>
            </w:pPr>
            <w:r w:rsidRPr="00166842">
              <w:rPr>
                <w:lang w:val="en-GB"/>
              </w:rPr>
              <w:t>Name</w:t>
            </w:r>
          </w:p>
        </w:tc>
        <w:tc>
          <w:tcPr>
            <w:tcW w:w="2106" w:type="dxa"/>
          </w:tcPr>
          <w:p w14:paraId="36505E00" w14:textId="77777777" w:rsidR="00166842" w:rsidRPr="00166842" w:rsidRDefault="00166842" w:rsidP="00166842">
            <w:pPr>
              <w:pStyle w:val="MainBodyText"/>
              <w:rPr>
                <w:lang w:val="en-GB"/>
              </w:rPr>
            </w:pPr>
          </w:p>
        </w:tc>
        <w:tc>
          <w:tcPr>
            <w:tcW w:w="2430" w:type="dxa"/>
          </w:tcPr>
          <w:p w14:paraId="4432F9FF" w14:textId="77777777" w:rsidR="00166842" w:rsidRPr="00166842" w:rsidRDefault="00166842" w:rsidP="00166842">
            <w:pPr>
              <w:pStyle w:val="MainBodyText"/>
              <w:rPr>
                <w:lang w:val="en-GB"/>
              </w:rPr>
            </w:pPr>
            <w:r w:rsidRPr="00166842">
              <w:rPr>
                <w:lang w:val="en-GB"/>
              </w:rPr>
              <w:t>Name</w:t>
            </w:r>
          </w:p>
        </w:tc>
        <w:tc>
          <w:tcPr>
            <w:tcW w:w="1985" w:type="dxa"/>
          </w:tcPr>
          <w:p w14:paraId="72AD76DD" w14:textId="77777777" w:rsidR="00166842" w:rsidRPr="00166842" w:rsidRDefault="00166842" w:rsidP="00166842">
            <w:pPr>
              <w:pStyle w:val="MainBodyText"/>
              <w:rPr>
                <w:lang w:val="en-GB"/>
              </w:rPr>
            </w:pPr>
          </w:p>
        </w:tc>
      </w:tr>
      <w:tr w:rsidR="00166842" w:rsidRPr="00166842" w14:paraId="0DF97E32" w14:textId="77777777" w:rsidTr="009B783C">
        <w:tc>
          <w:tcPr>
            <w:tcW w:w="2402" w:type="dxa"/>
          </w:tcPr>
          <w:p w14:paraId="7400C30E" w14:textId="77777777" w:rsidR="00166842" w:rsidRPr="00166842" w:rsidRDefault="00166842" w:rsidP="00166842">
            <w:pPr>
              <w:pStyle w:val="MainBodyText"/>
              <w:rPr>
                <w:lang w:val="en-GB"/>
              </w:rPr>
            </w:pPr>
            <w:r w:rsidRPr="00166842">
              <w:rPr>
                <w:lang w:val="en-GB"/>
              </w:rPr>
              <w:t xml:space="preserve">Home Address </w:t>
            </w:r>
          </w:p>
        </w:tc>
        <w:tc>
          <w:tcPr>
            <w:tcW w:w="2106" w:type="dxa"/>
          </w:tcPr>
          <w:p w14:paraId="5C47EF50" w14:textId="77777777" w:rsidR="00166842" w:rsidRPr="00166842" w:rsidRDefault="00166842" w:rsidP="00166842">
            <w:pPr>
              <w:pStyle w:val="MainBodyText"/>
              <w:rPr>
                <w:lang w:val="en-GB"/>
              </w:rPr>
            </w:pPr>
          </w:p>
        </w:tc>
        <w:tc>
          <w:tcPr>
            <w:tcW w:w="2430" w:type="dxa"/>
          </w:tcPr>
          <w:p w14:paraId="4EB4BA63" w14:textId="77777777" w:rsidR="00166842" w:rsidRPr="00166842" w:rsidRDefault="00166842" w:rsidP="00166842">
            <w:pPr>
              <w:pStyle w:val="MainBodyText"/>
              <w:rPr>
                <w:lang w:val="en-GB"/>
              </w:rPr>
            </w:pPr>
            <w:r w:rsidRPr="00166842">
              <w:rPr>
                <w:lang w:val="en-GB"/>
              </w:rPr>
              <w:t>Home Address</w:t>
            </w:r>
          </w:p>
        </w:tc>
        <w:tc>
          <w:tcPr>
            <w:tcW w:w="1985" w:type="dxa"/>
          </w:tcPr>
          <w:p w14:paraId="065F3824" w14:textId="77777777" w:rsidR="00166842" w:rsidRPr="00166842" w:rsidRDefault="00166842" w:rsidP="00166842">
            <w:pPr>
              <w:pStyle w:val="MainBodyText"/>
              <w:rPr>
                <w:lang w:val="en-GB"/>
              </w:rPr>
            </w:pPr>
          </w:p>
        </w:tc>
      </w:tr>
      <w:tr w:rsidR="00166842" w:rsidRPr="00166842" w14:paraId="03290171" w14:textId="77777777" w:rsidTr="009B783C">
        <w:tc>
          <w:tcPr>
            <w:tcW w:w="2402" w:type="dxa"/>
          </w:tcPr>
          <w:p w14:paraId="376AF1B9" w14:textId="77777777" w:rsidR="00166842" w:rsidRPr="00166842" w:rsidRDefault="00166842" w:rsidP="00166842">
            <w:pPr>
              <w:pStyle w:val="MainBodyText"/>
              <w:rPr>
                <w:lang w:val="en-GB"/>
              </w:rPr>
            </w:pPr>
            <w:r w:rsidRPr="00166842">
              <w:rPr>
                <w:lang w:val="en-GB"/>
              </w:rPr>
              <w:t xml:space="preserve">Country of Residence </w:t>
            </w:r>
          </w:p>
        </w:tc>
        <w:tc>
          <w:tcPr>
            <w:tcW w:w="2106" w:type="dxa"/>
          </w:tcPr>
          <w:p w14:paraId="1CC80A78" w14:textId="77777777" w:rsidR="00166842" w:rsidRPr="00166842" w:rsidRDefault="00166842" w:rsidP="00166842">
            <w:pPr>
              <w:pStyle w:val="MainBodyText"/>
              <w:rPr>
                <w:lang w:val="en-GB"/>
              </w:rPr>
            </w:pPr>
          </w:p>
        </w:tc>
        <w:tc>
          <w:tcPr>
            <w:tcW w:w="2430" w:type="dxa"/>
          </w:tcPr>
          <w:p w14:paraId="41466347" w14:textId="77777777" w:rsidR="00166842" w:rsidRPr="00166842" w:rsidRDefault="00166842" w:rsidP="00166842">
            <w:pPr>
              <w:pStyle w:val="MainBodyText"/>
              <w:rPr>
                <w:lang w:val="en-GB"/>
              </w:rPr>
            </w:pPr>
            <w:r w:rsidRPr="00166842">
              <w:rPr>
                <w:lang w:val="en-GB"/>
              </w:rPr>
              <w:t>Country of Residence</w:t>
            </w:r>
          </w:p>
        </w:tc>
        <w:tc>
          <w:tcPr>
            <w:tcW w:w="1985" w:type="dxa"/>
          </w:tcPr>
          <w:p w14:paraId="445B71C9" w14:textId="77777777" w:rsidR="00166842" w:rsidRPr="00166842" w:rsidRDefault="00166842" w:rsidP="00166842">
            <w:pPr>
              <w:pStyle w:val="MainBodyText"/>
              <w:rPr>
                <w:lang w:val="en-GB"/>
              </w:rPr>
            </w:pPr>
          </w:p>
        </w:tc>
      </w:tr>
      <w:tr w:rsidR="00166842" w:rsidRPr="00166842" w14:paraId="510B82A1" w14:textId="77777777" w:rsidTr="009B783C">
        <w:tc>
          <w:tcPr>
            <w:tcW w:w="2402" w:type="dxa"/>
          </w:tcPr>
          <w:p w14:paraId="57290239" w14:textId="77777777" w:rsidR="00166842" w:rsidRPr="00166842" w:rsidRDefault="00166842" w:rsidP="00166842">
            <w:pPr>
              <w:pStyle w:val="MainBodyText"/>
              <w:rPr>
                <w:lang w:val="en-GB"/>
              </w:rPr>
            </w:pPr>
            <w:r w:rsidRPr="00166842">
              <w:rPr>
                <w:lang w:val="en-GB"/>
              </w:rPr>
              <w:t>E-mail Address</w:t>
            </w:r>
          </w:p>
        </w:tc>
        <w:tc>
          <w:tcPr>
            <w:tcW w:w="2106" w:type="dxa"/>
          </w:tcPr>
          <w:p w14:paraId="5B472B0F" w14:textId="77777777" w:rsidR="00166842" w:rsidRPr="00166842" w:rsidRDefault="00166842" w:rsidP="00166842">
            <w:pPr>
              <w:pStyle w:val="MainBodyText"/>
              <w:rPr>
                <w:lang w:val="en-GB"/>
              </w:rPr>
            </w:pPr>
          </w:p>
        </w:tc>
        <w:tc>
          <w:tcPr>
            <w:tcW w:w="2430" w:type="dxa"/>
          </w:tcPr>
          <w:p w14:paraId="544BD3F0" w14:textId="77777777" w:rsidR="00166842" w:rsidRPr="00166842" w:rsidRDefault="00166842" w:rsidP="00166842">
            <w:pPr>
              <w:pStyle w:val="MainBodyText"/>
              <w:rPr>
                <w:lang w:val="en-GB"/>
              </w:rPr>
            </w:pPr>
            <w:r w:rsidRPr="00166842">
              <w:rPr>
                <w:lang w:val="en-GB"/>
              </w:rPr>
              <w:t>E-mail Address</w:t>
            </w:r>
          </w:p>
        </w:tc>
        <w:tc>
          <w:tcPr>
            <w:tcW w:w="1985" w:type="dxa"/>
          </w:tcPr>
          <w:p w14:paraId="7C0E70D4" w14:textId="77777777" w:rsidR="00166842" w:rsidRPr="00166842" w:rsidRDefault="00166842" w:rsidP="00166842">
            <w:pPr>
              <w:pStyle w:val="MainBodyText"/>
              <w:rPr>
                <w:lang w:val="en-GB"/>
              </w:rPr>
            </w:pPr>
          </w:p>
        </w:tc>
      </w:tr>
      <w:tr w:rsidR="00166842" w:rsidRPr="00166842" w14:paraId="5FDF10D6" w14:textId="77777777" w:rsidTr="009B783C">
        <w:tc>
          <w:tcPr>
            <w:tcW w:w="2402" w:type="dxa"/>
          </w:tcPr>
          <w:p w14:paraId="419F4004" w14:textId="77777777" w:rsidR="00166842" w:rsidRPr="00166842" w:rsidRDefault="00166842" w:rsidP="00166842">
            <w:pPr>
              <w:pStyle w:val="MainBodyText"/>
              <w:rPr>
                <w:lang w:val="en-GB"/>
              </w:rPr>
            </w:pPr>
            <w:r w:rsidRPr="00166842">
              <w:rPr>
                <w:lang w:val="en-GB"/>
              </w:rPr>
              <w:t xml:space="preserve">Phone Number </w:t>
            </w:r>
          </w:p>
        </w:tc>
        <w:tc>
          <w:tcPr>
            <w:tcW w:w="2106" w:type="dxa"/>
          </w:tcPr>
          <w:p w14:paraId="1567B804" w14:textId="77777777" w:rsidR="00166842" w:rsidRPr="00166842" w:rsidRDefault="00166842" w:rsidP="00166842">
            <w:pPr>
              <w:pStyle w:val="MainBodyText"/>
              <w:rPr>
                <w:lang w:val="en-GB"/>
              </w:rPr>
            </w:pPr>
          </w:p>
        </w:tc>
        <w:tc>
          <w:tcPr>
            <w:tcW w:w="2430" w:type="dxa"/>
          </w:tcPr>
          <w:p w14:paraId="470B2DC5" w14:textId="77777777" w:rsidR="00166842" w:rsidRPr="00166842" w:rsidRDefault="00166842" w:rsidP="00166842">
            <w:pPr>
              <w:pStyle w:val="MainBodyText"/>
              <w:rPr>
                <w:lang w:val="en-GB"/>
              </w:rPr>
            </w:pPr>
            <w:r w:rsidRPr="00166842">
              <w:rPr>
                <w:lang w:val="en-GB"/>
              </w:rPr>
              <w:t>Phone Number</w:t>
            </w:r>
          </w:p>
        </w:tc>
        <w:tc>
          <w:tcPr>
            <w:tcW w:w="1985" w:type="dxa"/>
          </w:tcPr>
          <w:p w14:paraId="12E7C0E0" w14:textId="77777777" w:rsidR="00166842" w:rsidRPr="00166842" w:rsidRDefault="00166842" w:rsidP="00166842">
            <w:pPr>
              <w:pStyle w:val="MainBodyText"/>
              <w:rPr>
                <w:lang w:val="en-GB"/>
              </w:rPr>
            </w:pPr>
          </w:p>
        </w:tc>
      </w:tr>
      <w:tr w:rsidR="00166842" w:rsidRPr="00166842" w14:paraId="4C795BDB" w14:textId="77777777" w:rsidTr="009B783C">
        <w:tc>
          <w:tcPr>
            <w:tcW w:w="2402" w:type="dxa"/>
          </w:tcPr>
          <w:p w14:paraId="0B95DC2E" w14:textId="77777777" w:rsidR="00166842" w:rsidRPr="00166842" w:rsidRDefault="00166842" w:rsidP="00166842">
            <w:pPr>
              <w:pStyle w:val="MainBodyText"/>
              <w:rPr>
                <w:lang w:val="en-GB"/>
              </w:rPr>
            </w:pPr>
            <w:r w:rsidRPr="00166842">
              <w:rPr>
                <w:lang w:val="en-GB"/>
              </w:rPr>
              <w:t xml:space="preserve">Nationality </w:t>
            </w:r>
          </w:p>
        </w:tc>
        <w:tc>
          <w:tcPr>
            <w:tcW w:w="2106" w:type="dxa"/>
          </w:tcPr>
          <w:p w14:paraId="0F2C7C8C" w14:textId="77777777" w:rsidR="00166842" w:rsidRPr="00166842" w:rsidRDefault="00166842" w:rsidP="00166842">
            <w:pPr>
              <w:pStyle w:val="MainBodyText"/>
              <w:rPr>
                <w:lang w:val="en-GB"/>
              </w:rPr>
            </w:pPr>
          </w:p>
        </w:tc>
        <w:tc>
          <w:tcPr>
            <w:tcW w:w="2430" w:type="dxa"/>
          </w:tcPr>
          <w:p w14:paraId="38B2C44D" w14:textId="77777777" w:rsidR="00166842" w:rsidRPr="00166842" w:rsidRDefault="00166842" w:rsidP="00166842">
            <w:pPr>
              <w:pStyle w:val="MainBodyText"/>
              <w:rPr>
                <w:lang w:val="en-GB"/>
              </w:rPr>
            </w:pPr>
            <w:r w:rsidRPr="00166842">
              <w:rPr>
                <w:lang w:val="en-GB"/>
              </w:rPr>
              <w:t>Nationality</w:t>
            </w:r>
          </w:p>
        </w:tc>
        <w:tc>
          <w:tcPr>
            <w:tcW w:w="1985" w:type="dxa"/>
          </w:tcPr>
          <w:p w14:paraId="3D2195B7" w14:textId="77777777" w:rsidR="00166842" w:rsidRPr="00166842" w:rsidRDefault="00166842" w:rsidP="00166842">
            <w:pPr>
              <w:pStyle w:val="MainBodyText"/>
              <w:rPr>
                <w:lang w:val="en-GB"/>
              </w:rPr>
            </w:pPr>
          </w:p>
        </w:tc>
      </w:tr>
      <w:tr w:rsidR="00166842" w:rsidRPr="00166842" w14:paraId="183ED73C" w14:textId="77777777" w:rsidTr="009B783C">
        <w:tc>
          <w:tcPr>
            <w:tcW w:w="2402" w:type="dxa"/>
          </w:tcPr>
          <w:p w14:paraId="66C5BA3F" w14:textId="77777777" w:rsidR="00166842" w:rsidRPr="00166842" w:rsidRDefault="00166842" w:rsidP="00166842">
            <w:pPr>
              <w:pStyle w:val="MainBodyText"/>
              <w:rPr>
                <w:lang w:val="en-GB"/>
              </w:rPr>
            </w:pPr>
            <w:r w:rsidRPr="00166842">
              <w:rPr>
                <w:lang w:val="en-GB"/>
              </w:rPr>
              <w:t xml:space="preserve">Signature </w:t>
            </w:r>
          </w:p>
        </w:tc>
        <w:tc>
          <w:tcPr>
            <w:tcW w:w="2106" w:type="dxa"/>
          </w:tcPr>
          <w:p w14:paraId="4A86ECFC" w14:textId="77777777" w:rsidR="00166842" w:rsidRPr="00166842" w:rsidRDefault="00166842" w:rsidP="00166842">
            <w:pPr>
              <w:pStyle w:val="MainBodyText"/>
              <w:rPr>
                <w:lang w:val="en-GB"/>
              </w:rPr>
            </w:pPr>
          </w:p>
        </w:tc>
        <w:tc>
          <w:tcPr>
            <w:tcW w:w="2430" w:type="dxa"/>
          </w:tcPr>
          <w:p w14:paraId="353E612E" w14:textId="77777777" w:rsidR="00166842" w:rsidRPr="00166842" w:rsidRDefault="00166842" w:rsidP="00166842">
            <w:pPr>
              <w:pStyle w:val="MainBodyText"/>
              <w:rPr>
                <w:lang w:val="en-GB"/>
              </w:rPr>
            </w:pPr>
            <w:r w:rsidRPr="00166842">
              <w:rPr>
                <w:lang w:val="en-GB"/>
              </w:rPr>
              <w:t>Signature</w:t>
            </w:r>
          </w:p>
        </w:tc>
        <w:tc>
          <w:tcPr>
            <w:tcW w:w="1985" w:type="dxa"/>
          </w:tcPr>
          <w:p w14:paraId="3522EF30" w14:textId="77777777" w:rsidR="00166842" w:rsidRPr="00166842" w:rsidRDefault="00166842" w:rsidP="00166842">
            <w:pPr>
              <w:pStyle w:val="MainBodyText"/>
              <w:rPr>
                <w:lang w:val="en-GB"/>
              </w:rPr>
            </w:pPr>
          </w:p>
        </w:tc>
      </w:tr>
    </w:tbl>
    <w:p w14:paraId="3DD3E79F" w14:textId="77777777" w:rsidR="00166842" w:rsidRPr="00166842" w:rsidRDefault="00166842" w:rsidP="00166842">
      <w:pPr>
        <w:pStyle w:val="MainBodyText"/>
        <w:rPr>
          <w:lang w:val="en-GB"/>
        </w:rPr>
      </w:pPr>
    </w:p>
    <w:p w14:paraId="05699BE7" w14:textId="77777777" w:rsidR="00166842" w:rsidRPr="00166842" w:rsidRDefault="00166842" w:rsidP="00166842">
      <w:pPr>
        <w:pStyle w:val="MainBodyText"/>
        <w:rPr>
          <w:lang w:val="en-GB"/>
        </w:rPr>
      </w:pPr>
    </w:p>
    <w:p w14:paraId="3F8E97ED" w14:textId="77777777" w:rsidR="00166842" w:rsidRPr="00166842" w:rsidRDefault="00166842" w:rsidP="00166842">
      <w:pPr>
        <w:pStyle w:val="MainBodyText"/>
        <w:rPr>
          <w:lang w:val="en-GB"/>
        </w:rPr>
      </w:pPr>
    </w:p>
    <w:p w14:paraId="5C6742FA" w14:textId="77777777" w:rsidR="00166842" w:rsidRPr="00166842" w:rsidRDefault="00166842" w:rsidP="00166842">
      <w:pPr>
        <w:pStyle w:val="MainBodyText"/>
        <w:rPr>
          <w:lang w:val="en-GB"/>
        </w:rPr>
      </w:pPr>
    </w:p>
    <w:tbl>
      <w:tblPr>
        <w:tblStyle w:val="TableGrid"/>
        <w:tblW w:w="0" w:type="auto"/>
        <w:tblLook w:val="04A0" w:firstRow="1" w:lastRow="0" w:firstColumn="1" w:lastColumn="0" w:noHBand="0" w:noVBand="1"/>
      </w:tblPr>
      <w:tblGrid>
        <w:gridCol w:w="4508"/>
        <w:gridCol w:w="4508"/>
      </w:tblGrid>
      <w:tr w:rsidR="00166842" w:rsidRPr="00166842" w14:paraId="7BD4DEA8" w14:textId="77777777" w:rsidTr="009B783C">
        <w:tc>
          <w:tcPr>
            <w:tcW w:w="9016" w:type="dxa"/>
            <w:gridSpan w:val="2"/>
          </w:tcPr>
          <w:p w14:paraId="00814F89" w14:textId="77777777" w:rsidR="00166842" w:rsidRPr="00166842" w:rsidRDefault="00166842" w:rsidP="00166842">
            <w:pPr>
              <w:pStyle w:val="MainBodyText"/>
              <w:rPr>
                <w:lang w:val="en-GB"/>
              </w:rPr>
            </w:pPr>
            <w:r w:rsidRPr="00166842">
              <w:rPr>
                <w:lang w:val="en-GB"/>
              </w:rPr>
              <w:t>Proposed Guardian’s Details</w:t>
            </w:r>
          </w:p>
        </w:tc>
      </w:tr>
      <w:tr w:rsidR="00166842" w:rsidRPr="00166842" w14:paraId="411D9CBD" w14:textId="77777777" w:rsidTr="009B783C">
        <w:tc>
          <w:tcPr>
            <w:tcW w:w="4508" w:type="dxa"/>
          </w:tcPr>
          <w:p w14:paraId="306ED376" w14:textId="77777777" w:rsidR="00166842" w:rsidRPr="00166842" w:rsidRDefault="00166842" w:rsidP="00166842">
            <w:pPr>
              <w:pStyle w:val="MainBodyText"/>
              <w:rPr>
                <w:lang w:val="en-GB"/>
              </w:rPr>
            </w:pPr>
            <w:r w:rsidRPr="00166842">
              <w:rPr>
                <w:lang w:val="en-GB"/>
              </w:rPr>
              <w:t xml:space="preserve">Name </w:t>
            </w:r>
          </w:p>
        </w:tc>
        <w:tc>
          <w:tcPr>
            <w:tcW w:w="4508" w:type="dxa"/>
          </w:tcPr>
          <w:p w14:paraId="26B3219F" w14:textId="77777777" w:rsidR="00166842" w:rsidRPr="00166842" w:rsidRDefault="00166842" w:rsidP="00166842">
            <w:pPr>
              <w:pStyle w:val="MainBodyText"/>
              <w:rPr>
                <w:lang w:val="en-GB"/>
              </w:rPr>
            </w:pPr>
          </w:p>
        </w:tc>
      </w:tr>
      <w:tr w:rsidR="00166842" w:rsidRPr="00166842" w14:paraId="3BD1EB19" w14:textId="77777777" w:rsidTr="009B783C">
        <w:tc>
          <w:tcPr>
            <w:tcW w:w="4508" w:type="dxa"/>
          </w:tcPr>
          <w:p w14:paraId="2812DF8B" w14:textId="77777777" w:rsidR="00166842" w:rsidRPr="00166842" w:rsidRDefault="00166842" w:rsidP="00166842">
            <w:pPr>
              <w:pStyle w:val="MainBodyText"/>
              <w:rPr>
                <w:lang w:val="en-GB"/>
              </w:rPr>
            </w:pPr>
            <w:r w:rsidRPr="00166842">
              <w:rPr>
                <w:lang w:val="en-GB"/>
              </w:rPr>
              <w:t xml:space="preserve">Date of Birth </w:t>
            </w:r>
          </w:p>
        </w:tc>
        <w:tc>
          <w:tcPr>
            <w:tcW w:w="4508" w:type="dxa"/>
          </w:tcPr>
          <w:p w14:paraId="7716AC03" w14:textId="77777777" w:rsidR="00166842" w:rsidRPr="00166842" w:rsidRDefault="00166842" w:rsidP="00166842">
            <w:pPr>
              <w:pStyle w:val="MainBodyText"/>
              <w:rPr>
                <w:lang w:val="en-GB"/>
              </w:rPr>
            </w:pPr>
          </w:p>
        </w:tc>
      </w:tr>
      <w:tr w:rsidR="00166842" w:rsidRPr="00166842" w14:paraId="789F5EBF" w14:textId="77777777" w:rsidTr="009B783C">
        <w:tc>
          <w:tcPr>
            <w:tcW w:w="4508" w:type="dxa"/>
          </w:tcPr>
          <w:p w14:paraId="7F34E93B" w14:textId="77777777" w:rsidR="00166842" w:rsidRPr="00166842" w:rsidRDefault="00166842" w:rsidP="00166842">
            <w:pPr>
              <w:pStyle w:val="MainBodyText"/>
              <w:rPr>
                <w:lang w:val="en-GB"/>
              </w:rPr>
            </w:pPr>
            <w:r w:rsidRPr="00166842">
              <w:rPr>
                <w:lang w:val="en-GB"/>
              </w:rPr>
              <w:t>Irish Address (proof must be provided)</w:t>
            </w:r>
          </w:p>
        </w:tc>
        <w:tc>
          <w:tcPr>
            <w:tcW w:w="4508" w:type="dxa"/>
          </w:tcPr>
          <w:p w14:paraId="2BE483C1" w14:textId="77777777" w:rsidR="00166842" w:rsidRPr="00166842" w:rsidRDefault="00166842" w:rsidP="00166842">
            <w:pPr>
              <w:pStyle w:val="MainBodyText"/>
              <w:rPr>
                <w:lang w:val="en-GB"/>
              </w:rPr>
            </w:pPr>
          </w:p>
        </w:tc>
      </w:tr>
      <w:tr w:rsidR="00166842" w:rsidRPr="00166842" w14:paraId="0E31F0FA" w14:textId="77777777" w:rsidTr="009B783C">
        <w:tc>
          <w:tcPr>
            <w:tcW w:w="4508" w:type="dxa"/>
          </w:tcPr>
          <w:p w14:paraId="1502CB36" w14:textId="77777777" w:rsidR="00166842" w:rsidRPr="00166842" w:rsidRDefault="00166842" w:rsidP="00166842">
            <w:pPr>
              <w:pStyle w:val="MainBodyText"/>
              <w:rPr>
                <w:lang w:val="en-GB"/>
              </w:rPr>
            </w:pPr>
            <w:r w:rsidRPr="00166842">
              <w:rPr>
                <w:lang w:val="en-GB"/>
              </w:rPr>
              <w:t>Relationship with child (proof must be provided)</w:t>
            </w:r>
          </w:p>
        </w:tc>
        <w:tc>
          <w:tcPr>
            <w:tcW w:w="4508" w:type="dxa"/>
          </w:tcPr>
          <w:p w14:paraId="273A99FB" w14:textId="77777777" w:rsidR="00166842" w:rsidRPr="00166842" w:rsidRDefault="00166842" w:rsidP="00166842">
            <w:pPr>
              <w:pStyle w:val="MainBodyText"/>
              <w:rPr>
                <w:lang w:val="en-GB"/>
              </w:rPr>
            </w:pPr>
          </w:p>
        </w:tc>
      </w:tr>
      <w:tr w:rsidR="00166842" w:rsidRPr="00166842" w14:paraId="40E10E85" w14:textId="77777777" w:rsidTr="009B783C">
        <w:tc>
          <w:tcPr>
            <w:tcW w:w="4508" w:type="dxa"/>
          </w:tcPr>
          <w:p w14:paraId="2CF6628A" w14:textId="77777777" w:rsidR="00166842" w:rsidRPr="00166842" w:rsidRDefault="00166842" w:rsidP="00166842">
            <w:pPr>
              <w:pStyle w:val="MainBodyText"/>
              <w:rPr>
                <w:lang w:val="en-GB"/>
              </w:rPr>
            </w:pPr>
            <w:r w:rsidRPr="00166842">
              <w:rPr>
                <w:lang w:val="en-GB"/>
              </w:rPr>
              <w:t xml:space="preserve">Proof of identity used for application </w:t>
            </w:r>
          </w:p>
        </w:tc>
        <w:tc>
          <w:tcPr>
            <w:tcW w:w="4508" w:type="dxa"/>
          </w:tcPr>
          <w:p w14:paraId="032F190F" w14:textId="77777777" w:rsidR="00166842" w:rsidRPr="00166842" w:rsidRDefault="00166842" w:rsidP="00166842">
            <w:pPr>
              <w:pStyle w:val="MainBodyText"/>
              <w:rPr>
                <w:lang w:val="en-GB"/>
              </w:rPr>
            </w:pPr>
          </w:p>
        </w:tc>
      </w:tr>
      <w:tr w:rsidR="00166842" w:rsidRPr="00166842" w14:paraId="54172717" w14:textId="77777777" w:rsidTr="009B783C">
        <w:tc>
          <w:tcPr>
            <w:tcW w:w="4508" w:type="dxa"/>
          </w:tcPr>
          <w:p w14:paraId="14F6D565" w14:textId="77777777" w:rsidR="00166842" w:rsidRPr="00166842" w:rsidRDefault="00166842" w:rsidP="00166842">
            <w:pPr>
              <w:pStyle w:val="MainBodyText"/>
              <w:rPr>
                <w:lang w:val="en-GB"/>
              </w:rPr>
            </w:pPr>
            <w:r w:rsidRPr="00166842">
              <w:rPr>
                <w:lang w:val="en-GB"/>
              </w:rPr>
              <w:t xml:space="preserve">Proof of right to reside in Ireland until the child turns </w:t>
            </w:r>
            <w:proofErr w:type="gramStart"/>
            <w:r w:rsidRPr="00166842">
              <w:rPr>
                <w:lang w:val="en-GB"/>
              </w:rPr>
              <w:t>18</w:t>
            </w:r>
            <w:proofErr w:type="gramEnd"/>
          </w:p>
          <w:p w14:paraId="5C653C56" w14:textId="77777777" w:rsidR="00166842" w:rsidRPr="00166842" w:rsidRDefault="00166842" w:rsidP="00166842">
            <w:pPr>
              <w:pStyle w:val="MainBodyText"/>
              <w:rPr>
                <w:lang w:val="en-GB"/>
              </w:rPr>
            </w:pPr>
          </w:p>
        </w:tc>
        <w:tc>
          <w:tcPr>
            <w:tcW w:w="4508" w:type="dxa"/>
          </w:tcPr>
          <w:p w14:paraId="32C8955F" w14:textId="77777777" w:rsidR="00166842" w:rsidRPr="00166842" w:rsidRDefault="00166842" w:rsidP="00166842">
            <w:pPr>
              <w:pStyle w:val="MainBodyText"/>
              <w:rPr>
                <w:lang w:val="en-GB"/>
              </w:rPr>
            </w:pPr>
          </w:p>
        </w:tc>
      </w:tr>
      <w:tr w:rsidR="002E255C" w:rsidRPr="00166842" w14:paraId="5B1A32A4" w14:textId="77777777" w:rsidTr="009B783C">
        <w:tc>
          <w:tcPr>
            <w:tcW w:w="4508" w:type="dxa"/>
          </w:tcPr>
          <w:p w14:paraId="73EB3E9E" w14:textId="6821D8F5" w:rsidR="002E255C" w:rsidRPr="00166842" w:rsidRDefault="002E255C" w:rsidP="00166842">
            <w:pPr>
              <w:pStyle w:val="MainBodyText"/>
              <w:rPr>
                <w:lang w:val="en-GB"/>
              </w:rPr>
            </w:pPr>
            <w:r>
              <w:rPr>
                <w:lang w:val="en-GB"/>
              </w:rPr>
              <w:t xml:space="preserve">Guardian’s Irish Telephone Number </w:t>
            </w:r>
          </w:p>
        </w:tc>
        <w:tc>
          <w:tcPr>
            <w:tcW w:w="4508" w:type="dxa"/>
          </w:tcPr>
          <w:p w14:paraId="22CE3028" w14:textId="77777777" w:rsidR="002E255C" w:rsidRPr="00166842" w:rsidRDefault="002E255C" w:rsidP="00166842">
            <w:pPr>
              <w:pStyle w:val="MainBodyText"/>
              <w:rPr>
                <w:lang w:val="en-GB"/>
              </w:rPr>
            </w:pPr>
          </w:p>
        </w:tc>
      </w:tr>
      <w:tr w:rsidR="002E255C" w:rsidRPr="00166842" w14:paraId="78059095" w14:textId="77777777" w:rsidTr="009B783C">
        <w:tc>
          <w:tcPr>
            <w:tcW w:w="4508" w:type="dxa"/>
          </w:tcPr>
          <w:p w14:paraId="6C6971C1" w14:textId="6BDF9718" w:rsidR="002E255C" w:rsidRDefault="002E255C" w:rsidP="00166842">
            <w:pPr>
              <w:pStyle w:val="MainBodyText"/>
              <w:rPr>
                <w:lang w:val="en-GB"/>
              </w:rPr>
            </w:pPr>
            <w:r>
              <w:rPr>
                <w:lang w:val="en-GB"/>
              </w:rPr>
              <w:t xml:space="preserve">Guardian’s e-mail address </w:t>
            </w:r>
          </w:p>
        </w:tc>
        <w:tc>
          <w:tcPr>
            <w:tcW w:w="4508" w:type="dxa"/>
          </w:tcPr>
          <w:p w14:paraId="243DF5A5" w14:textId="77777777" w:rsidR="002E255C" w:rsidRPr="00166842" w:rsidRDefault="002E255C" w:rsidP="00166842">
            <w:pPr>
              <w:pStyle w:val="MainBodyText"/>
              <w:rPr>
                <w:lang w:val="en-GB"/>
              </w:rPr>
            </w:pPr>
          </w:p>
        </w:tc>
      </w:tr>
    </w:tbl>
    <w:p w14:paraId="1743856F" w14:textId="77777777" w:rsidR="00166842" w:rsidRPr="00166842" w:rsidRDefault="00166842" w:rsidP="00166842">
      <w:pPr>
        <w:pStyle w:val="MainBodyText"/>
        <w:rPr>
          <w:lang w:val="en-GB"/>
        </w:rPr>
      </w:pPr>
    </w:p>
    <w:p w14:paraId="1462B244" w14:textId="77777777" w:rsidR="00166842" w:rsidRPr="00166842" w:rsidRDefault="00166842" w:rsidP="00166842">
      <w:pPr>
        <w:pStyle w:val="MainBodyText"/>
        <w:rPr>
          <w:lang w:val="en-GB"/>
        </w:rPr>
      </w:pPr>
    </w:p>
    <w:p w14:paraId="295DA45C" w14:textId="77777777" w:rsidR="00166842" w:rsidRPr="00166842" w:rsidRDefault="00166842" w:rsidP="00166842">
      <w:pPr>
        <w:pStyle w:val="MainBodyText"/>
        <w:rPr>
          <w:lang w:val="en-GB"/>
        </w:rPr>
      </w:pPr>
      <w:r w:rsidRPr="00166842">
        <w:rPr>
          <w:lang w:val="en-GB"/>
        </w:rPr>
        <w:t xml:space="preserve">By signing the below the guardian agrees to the following during the time they are the child’s guardian. </w:t>
      </w:r>
    </w:p>
    <w:p w14:paraId="0877261B" w14:textId="77777777" w:rsidR="00166842" w:rsidRPr="00166842" w:rsidRDefault="00166842" w:rsidP="00166842">
      <w:pPr>
        <w:pStyle w:val="MainBodyText"/>
        <w:numPr>
          <w:ilvl w:val="0"/>
          <w:numId w:val="3"/>
        </w:numPr>
        <w:rPr>
          <w:lang w:val="en-GB"/>
        </w:rPr>
      </w:pPr>
      <w:r w:rsidRPr="00166842">
        <w:rPr>
          <w:lang w:val="en-GB"/>
        </w:rPr>
        <w:t>You must live in Ireland continuously until the student turns 18.</w:t>
      </w:r>
    </w:p>
    <w:p w14:paraId="5DFD94A0" w14:textId="77777777" w:rsidR="00166842" w:rsidRPr="00166842" w:rsidRDefault="00166842" w:rsidP="00166842">
      <w:pPr>
        <w:pStyle w:val="MainBodyText"/>
        <w:numPr>
          <w:ilvl w:val="0"/>
          <w:numId w:val="3"/>
        </w:numPr>
        <w:rPr>
          <w:lang w:val="en-GB"/>
        </w:rPr>
      </w:pPr>
      <w:r w:rsidRPr="00166842">
        <w:rPr>
          <w:lang w:val="en-GB"/>
        </w:rPr>
        <w:t>You must register with the Irish Immigration Service at Burgh Quay as the child’s guardian.</w:t>
      </w:r>
    </w:p>
    <w:p w14:paraId="643BAE84" w14:textId="77777777" w:rsidR="00166842" w:rsidRPr="00166842" w:rsidRDefault="00166842" w:rsidP="00166842">
      <w:pPr>
        <w:pStyle w:val="MainBodyText"/>
        <w:numPr>
          <w:ilvl w:val="0"/>
          <w:numId w:val="3"/>
        </w:numPr>
        <w:rPr>
          <w:lang w:val="en-GB"/>
        </w:rPr>
      </w:pPr>
      <w:r w:rsidRPr="00166842">
        <w:rPr>
          <w:lang w:val="en-GB"/>
        </w:rPr>
        <w:t>You must take legal responsibility for the child.</w:t>
      </w:r>
    </w:p>
    <w:p w14:paraId="60A2E979" w14:textId="77777777" w:rsidR="00166842" w:rsidRPr="00166842" w:rsidRDefault="00166842" w:rsidP="00166842">
      <w:pPr>
        <w:pStyle w:val="MainBodyText"/>
        <w:numPr>
          <w:ilvl w:val="0"/>
          <w:numId w:val="3"/>
        </w:numPr>
        <w:rPr>
          <w:lang w:val="en-GB"/>
        </w:rPr>
      </w:pPr>
      <w:r w:rsidRPr="00166842">
        <w:rPr>
          <w:lang w:val="en-GB"/>
        </w:rPr>
        <w:t>If the child is not living in student accommodation, you must provide the child with accommodation within your home. The child must have their own private room.</w:t>
      </w:r>
    </w:p>
    <w:p w14:paraId="64E3B9E5" w14:textId="77777777" w:rsidR="00166842" w:rsidRPr="00166842" w:rsidRDefault="00166842" w:rsidP="00166842">
      <w:pPr>
        <w:pStyle w:val="MainBodyText"/>
        <w:numPr>
          <w:ilvl w:val="0"/>
          <w:numId w:val="3"/>
        </w:numPr>
        <w:rPr>
          <w:lang w:val="en-IE"/>
        </w:rPr>
      </w:pPr>
      <w:r w:rsidRPr="00166842">
        <w:rPr>
          <w:lang w:val="en-IE"/>
        </w:rPr>
        <w:t>You must be willing to engage with Dublin International Study Centre on behalf of the child as required.</w:t>
      </w:r>
    </w:p>
    <w:p w14:paraId="0F5F7876" w14:textId="77777777" w:rsidR="00166842" w:rsidRPr="00166842" w:rsidRDefault="00166842" w:rsidP="00166842">
      <w:pPr>
        <w:pStyle w:val="MainBodyText"/>
        <w:rPr>
          <w:lang w:val="en-GB"/>
        </w:rPr>
      </w:pPr>
    </w:p>
    <w:p w14:paraId="5C9CFA6B" w14:textId="77777777" w:rsidR="00166842" w:rsidRPr="00166842" w:rsidRDefault="00166842" w:rsidP="00166842">
      <w:pPr>
        <w:pStyle w:val="MainBodyText"/>
        <w:rPr>
          <w:lang w:val="en-GB"/>
        </w:rPr>
      </w:pPr>
      <w:r w:rsidRPr="00166842">
        <w:rPr>
          <w:lang w:val="en-GB"/>
        </w:rPr>
        <w:t xml:space="preserve">If any of the above is not followed while you are acting as the student’s guardian, this may result in the student being removed from their course and being made to return to their home country. </w:t>
      </w:r>
    </w:p>
    <w:p w14:paraId="0D3FB384" w14:textId="77777777" w:rsidR="00166842" w:rsidRPr="00166842" w:rsidRDefault="00166842" w:rsidP="00166842">
      <w:pPr>
        <w:pStyle w:val="MainBodyText"/>
        <w:rPr>
          <w:lang w:val="en-GB"/>
        </w:rPr>
      </w:pPr>
    </w:p>
    <w:p w14:paraId="5FD67DDB" w14:textId="77777777" w:rsidR="00166842" w:rsidRPr="00166842" w:rsidRDefault="00166842" w:rsidP="00166842">
      <w:pPr>
        <w:pStyle w:val="MainBodyText"/>
        <w:rPr>
          <w:lang w:val="en-GB"/>
        </w:rPr>
      </w:pPr>
      <w:r w:rsidRPr="00166842">
        <w:rPr>
          <w:noProof/>
          <w:lang w:val="en-GB"/>
        </w:rPr>
        <mc:AlternateContent>
          <mc:Choice Requires="wps">
            <w:drawing>
              <wp:anchor distT="45720" distB="45720" distL="114300" distR="114300" simplePos="0" relativeHeight="251659264" behindDoc="0" locked="0" layoutInCell="1" allowOverlap="1" wp14:anchorId="76C1081D" wp14:editId="66613160">
                <wp:simplePos x="0" y="0"/>
                <wp:positionH relativeFrom="column">
                  <wp:posOffset>2576830</wp:posOffset>
                </wp:positionH>
                <wp:positionV relativeFrom="paragraph">
                  <wp:posOffset>11430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F9DD273" w14:textId="77777777" w:rsidR="00166842" w:rsidRDefault="00166842" w:rsidP="0016684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C1081D" id="_x0000_t202" coordsize="21600,21600" o:spt="202" path="m,l,21600r21600,l21600,xe">
                <v:stroke joinstyle="miter"/>
                <v:path gradientshapeok="t" o:connecttype="rect"/>
              </v:shapetype>
              <v:shape id="Text Box 2" o:spid="_x0000_s1026" type="#_x0000_t202" style="position:absolute;margin-left:202.9pt;margin-top:.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">
                <v:textbox style="mso-fit-shape-to-text:t">
                  <w:txbxContent>
                    <w:p w14:paraId="1F9DD273" w14:textId="77777777" w:rsidR="00166842" w:rsidRDefault="00166842" w:rsidP="00166842"/>
                  </w:txbxContent>
                </v:textbox>
                <w10:wrap type="square"/>
              </v:shape>
            </w:pict>
          </mc:Fallback>
        </mc:AlternateContent>
      </w:r>
      <w:r w:rsidRPr="00166842">
        <w:rPr>
          <w:lang w:val="en-GB"/>
        </w:rPr>
        <w:t xml:space="preserve">Guardian Name </w:t>
      </w:r>
    </w:p>
    <w:p w14:paraId="42A72F86" w14:textId="77777777" w:rsidR="00166842" w:rsidRPr="00166842" w:rsidRDefault="00166842" w:rsidP="00166842">
      <w:pPr>
        <w:pStyle w:val="MainBodyText"/>
        <w:rPr>
          <w:lang w:val="en-GB"/>
        </w:rPr>
      </w:pPr>
    </w:p>
    <w:p w14:paraId="22D6EFEA" w14:textId="77777777" w:rsidR="00166842" w:rsidRPr="00166842" w:rsidRDefault="00166842" w:rsidP="00166842">
      <w:pPr>
        <w:pStyle w:val="MainBodyText"/>
        <w:rPr>
          <w:lang w:val="en-GB"/>
        </w:rPr>
      </w:pPr>
      <w:r w:rsidRPr="00166842">
        <w:rPr>
          <w:noProof/>
          <w:lang w:val="en-GB"/>
        </w:rPr>
        <mc:AlternateContent>
          <mc:Choice Requires="wps">
            <w:drawing>
              <wp:anchor distT="45720" distB="45720" distL="114300" distR="114300" simplePos="0" relativeHeight="251660288" behindDoc="0" locked="0" layoutInCell="1" allowOverlap="1" wp14:anchorId="39B01EFF" wp14:editId="34A1DE6D">
                <wp:simplePos x="0" y="0"/>
                <wp:positionH relativeFrom="column">
                  <wp:posOffset>2576830</wp:posOffset>
                </wp:positionH>
                <wp:positionV relativeFrom="paragraph">
                  <wp:posOffset>11430</wp:posOffset>
                </wp:positionV>
                <wp:extent cx="2360930" cy="14046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DFF2647" w14:textId="77777777" w:rsidR="00166842" w:rsidRDefault="00166842" w:rsidP="0016684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B01EFF" id="_x0000_s1027" type="#_x0000_t202" style="position:absolute;margin-left:202.9pt;margin-top:.9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">
                <v:textbox style="mso-fit-shape-to-text:t">
                  <w:txbxContent>
                    <w:p w14:paraId="6DFF2647" w14:textId="77777777" w:rsidR="00166842" w:rsidRDefault="00166842" w:rsidP="00166842"/>
                  </w:txbxContent>
                </v:textbox>
                <w10:wrap type="square"/>
              </v:shape>
            </w:pict>
          </mc:Fallback>
        </mc:AlternateContent>
      </w:r>
      <w:r w:rsidRPr="00166842">
        <w:rPr>
          <w:lang w:val="en-GB"/>
        </w:rPr>
        <w:t xml:space="preserve">Guardian Signature  </w:t>
      </w:r>
    </w:p>
    <w:p w14:paraId="2ABE9B62" w14:textId="77777777" w:rsidR="00166842" w:rsidRPr="00166842" w:rsidRDefault="00166842" w:rsidP="00166842">
      <w:pPr>
        <w:pStyle w:val="MainBodyText"/>
        <w:rPr>
          <w:lang w:val="en-GB"/>
        </w:rPr>
      </w:pPr>
    </w:p>
    <w:p w14:paraId="6D5BBAFE" w14:textId="77777777" w:rsidR="00166842" w:rsidRPr="00166842" w:rsidRDefault="00166842" w:rsidP="00166842">
      <w:pPr>
        <w:pStyle w:val="MainBodyText"/>
        <w:rPr>
          <w:lang w:val="en-GB"/>
        </w:rPr>
      </w:pPr>
      <w:r w:rsidRPr="00166842">
        <w:rPr>
          <w:noProof/>
          <w:lang w:val="en-GB"/>
        </w:rPr>
        <mc:AlternateContent>
          <mc:Choice Requires="wps">
            <w:drawing>
              <wp:anchor distT="45720" distB="45720" distL="114300" distR="114300" simplePos="0" relativeHeight="251661312" behindDoc="0" locked="0" layoutInCell="1" allowOverlap="1" wp14:anchorId="40DEC182" wp14:editId="3CB25DC3">
                <wp:simplePos x="0" y="0"/>
                <wp:positionH relativeFrom="column">
                  <wp:posOffset>2576830</wp:posOffset>
                </wp:positionH>
                <wp:positionV relativeFrom="paragraph">
                  <wp:posOffset>11430</wp:posOffset>
                </wp:positionV>
                <wp:extent cx="2360930" cy="1404620"/>
                <wp:effectExtent l="0" t="0" r="2286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BBFD0FD" w14:textId="77777777" w:rsidR="00166842" w:rsidRDefault="00166842" w:rsidP="0016684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DEC182" id="Text Box 3" o:spid="_x0000_s1028" type="#_x0000_t202" style="position:absolute;margin-left:202.9pt;margin-top:.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">
                <v:textbox style="mso-fit-shape-to-text:t">
                  <w:txbxContent>
                    <w:p w14:paraId="0BBFD0FD" w14:textId="77777777" w:rsidR="00166842" w:rsidRDefault="00166842" w:rsidP="00166842"/>
                  </w:txbxContent>
                </v:textbox>
                <w10:wrap type="square"/>
              </v:shape>
            </w:pict>
          </mc:Fallback>
        </mc:AlternateContent>
      </w:r>
      <w:r w:rsidRPr="00166842">
        <w:rPr>
          <w:lang w:val="en-GB"/>
        </w:rPr>
        <w:t xml:space="preserve">Date </w:t>
      </w:r>
    </w:p>
    <w:p w14:paraId="73218B8B" w14:textId="77777777" w:rsidR="00166842" w:rsidRPr="00166842" w:rsidRDefault="00166842" w:rsidP="00166842">
      <w:pPr>
        <w:pStyle w:val="MainBodyText"/>
        <w:rPr>
          <w:lang w:val="en-GB"/>
        </w:rPr>
      </w:pPr>
    </w:p>
    <w:p w14:paraId="68F35BA3" w14:textId="77777777" w:rsidR="00166842" w:rsidRPr="00166842" w:rsidRDefault="00166842" w:rsidP="00166842">
      <w:pPr>
        <w:pStyle w:val="MainBodyText"/>
        <w:rPr>
          <w:lang w:val="en-GB"/>
        </w:rPr>
      </w:pPr>
      <w:r w:rsidRPr="00166842">
        <w:rPr>
          <w:noProof/>
          <w:lang w:val="en-GB"/>
        </w:rPr>
        <mc:AlternateContent>
          <mc:Choice Requires="wps">
            <w:drawing>
              <wp:anchor distT="45720" distB="45720" distL="114300" distR="114300" simplePos="0" relativeHeight="251662336" behindDoc="0" locked="0" layoutInCell="1" allowOverlap="1" wp14:anchorId="21C3CAE6" wp14:editId="6F4B90D9">
                <wp:simplePos x="0" y="0"/>
                <wp:positionH relativeFrom="column">
                  <wp:posOffset>2576830</wp:posOffset>
                </wp:positionH>
                <wp:positionV relativeFrom="paragraph">
                  <wp:posOffset>11430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8F39E3D" w14:textId="77777777" w:rsidR="00166842" w:rsidRDefault="00166842" w:rsidP="0016684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C3CAE6" id="_x0000_s1029" type="#_x0000_t202" style="position:absolute;margin-left:202.9pt;margin-top:.9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">
                <v:textbox style="mso-fit-shape-to-text:t">
                  <w:txbxContent>
                    <w:p w14:paraId="08F39E3D" w14:textId="77777777" w:rsidR="00166842" w:rsidRDefault="00166842" w:rsidP="00166842"/>
                  </w:txbxContent>
                </v:textbox>
                <w10:wrap type="square"/>
              </v:shape>
            </w:pict>
          </mc:Fallback>
        </mc:AlternateContent>
      </w:r>
      <w:r w:rsidRPr="00166842">
        <w:rPr>
          <w:lang w:val="en-GB"/>
        </w:rPr>
        <w:t xml:space="preserve">Parent’s/Guardian’s Name </w:t>
      </w:r>
    </w:p>
    <w:p w14:paraId="5B0F7E10" w14:textId="77777777" w:rsidR="00166842" w:rsidRPr="00166842" w:rsidRDefault="00166842" w:rsidP="00166842">
      <w:pPr>
        <w:pStyle w:val="MainBodyText"/>
        <w:rPr>
          <w:lang w:val="en-GB"/>
        </w:rPr>
      </w:pPr>
    </w:p>
    <w:p w14:paraId="7C6423B2" w14:textId="77777777" w:rsidR="00166842" w:rsidRPr="00166842" w:rsidRDefault="00166842" w:rsidP="00166842">
      <w:pPr>
        <w:pStyle w:val="MainBodyText"/>
        <w:rPr>
          <w:lang w:val="en-GB"/>
        </w:rPr>
      </w:pPr>
      <w:r w:rsidRPr="00166842">
        <w:rPr>
          <w:noProof/>
          <w:lang w:val="en-GB"/>
        </w:rPr>
        <mc:AlternateContent>
          <mc:Choice Requires="wps">
            <w:drawing>
              <wp:anchor distT="45720" distB="45720" distL="114300" distR="114300" simplePos="0" relativeHeight="251663360" behindDoc="0" locked="0" layoutInCell="1" allowOverlap="1" wp14:anchorId="4100D6FC" wp14:editId="584448A7">
                <wp:simplePos x="0" y="0"/>
                <wp:positionH relativeFrom="column">
                  <wp:posOffset>2576830</wp:posOffset>
                </wp:positionH>
                <wp:positionV relativeFrom="paragraph">
                  <wp:posOffset>11430</wp:posOffset>
                </wp:positionV>
                <wp:extent cx="2360930" cy="1404620"/>
                <wp:effectExtent l="0" t="0" r="2286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74CCC77" w14:textId="77777777" w:rsidR="00166842" w:rsidRDefault="00166842" w:rsidP="0016684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00D6FC" id="_x0000_s1030" type="#_x0000_t202" style="position:absolute;margin-left:202.9pt;margin-top:.9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">
                <v:textbox style="mso-fit-shape-to-text:t">
                  <w:txbxContent>
                    <w:p w14:paraId="774CCC77" w14:textId="77777777" w:rsidR="00166842" w:rsidRDefault="00166842" w:rsidP="00166842"/>
                  </w:txbxContent>
                </v:textbox>
                <w10:wrap type="square"/>
              </v:shape>
            </w:pict>
          </mc:Fallback>
        </mc:AlternateContent>
      </w:r>
      <w:r w:rsidRPr="00166842">
        <w:rPr>
          <w:lang w:val="en-GB"/>
        </w:rPr>
        <w:t xml:space="preserve">Parent’s/Guardian’s Signature  </w:t>
      </w:r>
    </w:p>
    <w:p w14:paraId="28BA557B" w14:textId="77777777" w:rsidR="00166842" w:rsidRPr="00166842" w:rsidRDefault="00166842" w:rsidP="00166842">
      <w:pPr>
        <w:pStyle w:val="MainBodyText"/>
        <w:rPr>
          <w:lang w:val="en-GB"/>
        </w:rPr>
      </w:pPr>
    </w:p>
    <w:p w14:paraId="0F6E263B" w14:textId="77777777" w:rsidR="00166842" w:rsidRPr="00166842" w:rsidRDefault="00166842" w:rsidP="00166842">
      <w:pPr>
        <w:pStyle w:val="MainBodyText"/>
        <w:rPr>
          <w:lang w:val="en-GB"/>
        </w:rPr>
      </w:pPr>
      <w:r w:rsidRPr="00166842">
        <w:rPr>
          <w:noProof/>
          <w:lang w:val="en-GB"/>
        </w:rPr>
        <mc:AlternateContent>
          <mc:Choice Requires="wps">
            <w:drawing>
              <wp:anchor distT="45720" distB="45720" distL="114300" distR="114300" simplePos="0" relativeHeight="251664384" behindDoc="0" locked="0" layoutInCell="1" allowOverlap="1" wp14:anchorId="4EA416F8" wp14:editId="0811FBF1">
                <wp:simplePos x="0" y="0"/>
                <wp:positionH relativeFrom="column">
                  <wp:posOffset>2576830</wp:posOffset>
                </wp:positionH>
                <wp:positionV relativeFrom="paragraph">
                  <wp:posOffset>11430</wp:posOffset>
                </wp:positionV>
                <wp:extent cx="2360930" cy="1404620"/>
                <wp:effectExtent l="0" t="0" r="22860" b="1143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C1332D9" w14:textId="77777777" w:rsidR="00166842" w:rsidRDefault="00166842" w:rsidP="0016684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A416F8" id="Text Box 6" o:spid="_x0000_s1031" type="#_x0000_t202" style="position:absolute;margin-left:202.9pt;margin-top:.9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">
                <v:textbox style="mso-fit-shape-to-text:t">
                  <w:txbxContent>
                    <w:p w14:paraId="1C1332D9" w14:textId="77777777" w:rsidR="00166842" w:rsidRDefault="00166842" w:rsidP="00166842"/>
                  </w:txbxContent>
                </v:textbox>
                <w10:wrap type="square"/>
              </v:shape>
            </w:pict>
          </mc:Fallback>
        </mc:AlternateContent>
      </w:r>
      <w:r w:rsidRPr="00166842">
        <w:rPr>
          <w:lang w:val="en-GB"/>
        </w:rPr>
        <w:t xml:space="preserve">Date </w:t>
      </w:r>
    </w:p>
    <w:p w14:paraId="0FBD510C" w14:textId="77777777" w:rsidR="00166842" w:rsidRPr="00166842" w:rsidRDefault="00166842" w:rsidP="00166842">
      <w:pPr>
        <w:pStyle w:val="MainBodyText"/>
        <w:rPr>
          <w:lang w:val="en-GB"/>
        </w:rPr>
      </w:pPr>
    </w:p>
    <w:p w14:paraId="6CDAE1E5" w14:textId="77777777" w:rsidR="00166842" w:rsidRPr="00166842" w:rsidRDefault="00166842" w:rsidP="00166842">
      <w:pPr>
        <w:pStyle w:val="MainBodyText"/>
        <w:rPr>
          <w:lang w:val="en-GB"/>
        </w:rPr>
      </w:pPr>
    </w:p>
    <w:p w14:paraId="2418F24C" w14:textId="77777777" w:rsidR="00166842" w:rsidRPr="00166842" w:rsidRDefault="00166842" w:rsidP="00166842">
      <w:pPr>
        <w:pStyle w:val="MainBodyText"/>
        <w:rPr>
          <w:u w:val="single"/>
          <w:lang w:val="en-GB"/>
        </w:rPr>
      </w:pPr>
      <w:r w:rsidRPr="00166842">
        <w:rPr>
          <w:u w:val="single"/>
          <w:lang w:val="en-GB"/>
        </w:rPr>
        <w:t xml:space="preserve">For official use only </w:t>
      </w:r>
    </w:p>
    <w:p w14:paraId="6C141ADC" w14:textId="77777777" w:rsidR="00166842" w:rsidRPr="00166842" w:rsidRDefault="00166842" w:rsidP="00166842">
      <w:pPr>
        <w:pStyle w:val="MainBodyText"/>
        <w:rPr>
          <w:lang w:val="en-GB"/>
        </w:rPr>
      </w:pPr>
      <w:r w:rsidRPr="00166842">
        <w:rPr>
          <w:noProof/>
          <w:lang w:val="en-GB"/>
        </w:rPr>
        <mc:AlternateContent>
          <mc:Choice Requires="wps">
            <w:drawing>
              <wp:anchor distT="45720" distB="45720" distL="114300" distR="114300" simplePos="0" relativeHeight="251665408" behindDoc="0" locked="0" layoutInCell="1" allowOverlap="1" wp14:anchorId="34FB09D8" wp14:editId="1DB56D47">
                <wp:simplePos x="0" y="0"/>
                <wp:positionH relativeFrom="column">
                  <wp:posOffset>2576830</wp:posOffset>
                </wp:positionH>
                <wp:positionV relativeFrom="paragraph">
                  <wp:posOffset>11430</wp:posOffset>
                </wp:positionV>
                <wp:extent cx="2360930" cy="1404620"/>
                <wp:effectExtent l="0" t="0" r="22860"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7DA8AF7" w14:textId="77777777" w:rsidR="00166842" w:rsidRDefault="00166842" w:rsidP="0016684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FB09D8" id="Text Box 7" o:spid="_x0000_s1032" type="#_x0000_t202" style="position:absolute;margin-left:202.9pt;margin-top:.9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">
                <v:textbox style="mso-fit-shape-to-text:t">
                  <w:txbxContent>
                    <w:p w14:paraId="37DA8AF7" w14:textId="77777777" w:rsidR="00166842" w:rsidRDefault="00166842" w:rsidP="00166842"/>
                  </w:txbxContent>
                </v:textbox>
                <w10:wrap type="square"/>
              </v:shape>
            </w:pict>
          </mc:Fallback>
        </mc:AlternateContent>
      </w:r>
      <w:r w:rsidRPr="00166842">
        <w:rPr>
          <w:lang w:val="en-GB"/>
        </w:rPr>
        <w:t xml:space="preserve">Approved </w:t>
      </w:r>
    </w:p>
    <w:p w14:paraId="5A574E2D" w14:textId="77777777" w:rsidR="00166842" w:rsidRPr="00166842" w:rsidRDefault="00166842" w:rsidP="00166842">
      <w:pPr>
        <w:pStyle w:val="MainBodyText"/>
        <w:rPr>
          <w:u w:val="single"/>
          <w:lang w:val="en-GB"/>
        </w:rPr>
      </w:pPr>
    </w:p>
    <w:p w14:paraId="625EEFAF" w14:textId="77777777" w:rsidR="00166842" w:rsidRPr="00166842" w:rsidRDefault="00166842" w:rsidP="00166842">
      <w:pPr>
        <w:pStyle w:val="MainBodyText"/>
        <w:rPr>
          <w:lang w:val="en-GB"/>
        </w:rPr>
      </w:pPr>
      <w:r w:rsidRPr="00166842">
        <w:rPr>
          <w:noProof/>
          <w:lang w:val="en-GB"/>
        </w:rPr>
        <mc:AlternateContent>
          <mc:Choice Requires="wps">
            <w:drawing>
              <wp:anchor distT="45720" distB="45720" distL="114300" distR="114300" simplePos="0" relativeHeight="251666432" behindDoc="0" locked="0" layoutInCell="1" allowOverlap="1" wp14:anchorId="542DED0C" wp14:editId="00EBBE4E">
                <wp:simplePos x="0" y="0"/>
                <wp:positionH relativeFrom="column">
                  <wp:posOffset>2576830</wp:posOffset>
                </wp:positionH>
                <wp:positionV relativeFrom="paragraph">
                  <wp:posOffset>11430</wp:posOffset>
                </wp:positionV>
                <wp:extent cx="2360930" cy="1404620"/>
                <wp:effectExtent l="0" t="0" r="2286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8E893D9" w14:textId="77777777" w:rsidR="00166842" w:rsidRDefault="00166842" w:rsidP="0016684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2DED0C" id="_x0000_s1033" type="#_x0000_t202" style="position:absolute;margin-left:202.9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">
                <v:textbox style="mso-fit-shape-to-text:t">
                  <w:txbxContent>
                    <w:p w14:paraId="08E893D9" w14:textId="77777777" w:rsidR="00166842" w:rsidRDefault="00166842" w:rsidP="00166842"/>
                  </w:txbxContent>
                </v:textbox>
                <w10:wrap type="square"/>
              </v:shape>
            </w:pict>
          </mc:Fallback>
        </mc:AlternateContent>
      </w:r>
      <w:r w:rsidRPr="00166842">
        <w:rPr>
          <w:lang w:val="en-GB"/>
        </w:rPr>
        <w:t xml:space="preserve">Approver’s Name </w:t>
      </w:r>
    </w:p>
    <w:p w14:paraId="6F1DF685" w14:textId="77777777" w:rsidR="00166842" w:rsidRPr="00166842" w:rsidRDefault="00166842" w:rsidP="00166842">
      <w:pPr>
        <w:pStyle w:val="MainBodyText"/>
        <w:rPr>
          <w:lang w:val="en-GB"/>
        </w:rPr>
      </w:pPr>
    </w:p>
    <w:p w14:paraId="6B87465F" w14:textId="77777777" w:rsidR="00166842" w:rsidRPr="00166842" w:rsidRDefault="00166842" w:rsidP="00166842">
      <w:pPr>
        <w:pStyle w:val="MainBodyText"/>
        <w:rPr>
          <w:lang w:val="en-GB"/>
        </w:rPr>
      </w:pPr>
      <w:r w:rsidRPr="00166842">
        <w:rPr>
          <w:noProof/>
          <w:lang w:val="en-GB"/>
        </w:rPr>
        <mc:AlternateContent>
          <mc:Choice Requires="wps">
            <w:drawing>
              <wp:anchor distT="45720" distB="45720" distL="114300" distR="114300" simplePos="0" relativeHeight="251667456" behindDoc="0" locked="0" layoutInCell="1" allowOverlap="1" wp14:anchorId="6EF05AC0" wp14:editId="15D65C3C">
                <wp:simplePos x="0" y="0"/>
                <wp:positionH relativeFrom="column">
                  <wp:posOffset>2576830</wp:posOffset>
                </wp:positionH>
                <wp:positionV relativeFrom="paragraph">
                  <wp:posOffset>11430</wp:posOffset>
                </wp:positionV>
                <wp:extent cx="2360930" cy="1404620"/>
                <wp:effectExtent l="0" t="0" r="228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1124A36" w14:textId="77777777" w:rsidR="00166842" w:rsidRDefault="00166842" w:rsidP="0016684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EF05AC0" id="_x0000_s1034" type="#_x0000_t202" style="position:absolute;margin-left:202.9pt;margin-top:.9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c+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">
                <v:textbox style="mso-fit-shape-to-text:t">
                  <w:txbxContent>
                    <w:p w14:paraId="11124A36" w14:textId="77777777" w:rsidR="00166842" w:rsidRDefault="00166842" w:rsidP="00166842"/>
                  </w:txbxContent>
                </v:textbox>
                <w10:wrap type="square"/>
              </v:shape>
            </w:pict>
          </mc:Fallback>
        </mc:AlternateContent>
      </w:r>
      <w:r w:rsidRPr="00166842">
        <w:rPr>
          <w:lang w:val="en-GB"/>
        </w:rPr>
        <w:t xml:space="preserve">Approver’s Signature  </w:t>
      </w:r>
    </w:p>
    <w:p w14:paraId="3FA3A6AB" w14:textId="77777777" w:rsidR="00166842" w:rsidRPr="00166842" w:rsidRDefault="00166842" w:rsidP="00166842">
      <w:pPr>
        <w:pStyle w:val="MainBodyText"/>
        <w:rPr>
          <w:u w:val="single"/>
          <w:lang w:val="en-GB"/>
        </w:rPr>
      </w:pPr>
    </w:p>
    <w:p w14:paraId="043DC737" w14:textId="77777777" w:rsidR="00166842" w:rsidRPr="00166842" w:rsidRDefault="00166842" w:rsidP="00166842">
      <w:pPr>
        <w:pStyle w:val="MainBodyText"/>
        <w:rPr>
          <w:lang w:val="en-GB"/>
        </w:rPr>
      </w:pPr>
      <w:r w:rsidRPr="00166842">
        <w:rPr>
          <w:noProof/>
          <w:lang w:val="en-GB"/>
        </w:rPr>
        <mc:AlternateContent>
          <mc:Choice Requires="wps">
            <w:drawing>
              <wp:anchor distT="45720" distB="45720" distL="114300" distR="114300" simplePos="0" relativeHeight="251668480" behindDoc="0" locked="0" layoutInCell="1" allowOverlap="1" wp14:anchorId="5B9D18C7" wp14:editId="34CC5FDD">
                <wp:simplePos x="0" y="0"/>
                <wp:positionH relativeFrom="column">
                  <wp:posOffset>2576830</wp:posOffset>
                </wp:positionH>
                <wp:positionV relativeFrom="paragraph">
                  <wp:posOffset>11430</wp:posOffset>
                </wp:positionV>
                <wp:extent cx="2360930" cy="1404620"/>
                <wp:effectExtent l="0" t="0" r="22860" b="1143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5DDE1F8" w14:textId="77777777" w:rsidR="00166842" w:rsidRDefault="00166842" w:rsidP="0016684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B9D18C7" id="Text Box 10" o:spid="_x0000_s1035" type="#_x0000_t202" style="position:absolute;margin-left:202.9pt;margin-top:.9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">
                <v:textbox style="mso-fit-shape-to-text:t">
                  <w:txbxContent>
                    <w:p w14:paraId="25DDE1F8" w14:textId="77777777" w:rsidR="00166842" w:rsidRDefault="00166842" w:rsidP="00166842"/>
                  </w:txbxContent>
                </v:textbox>
                <w10:wrap type="square"/>
              </v:shape>
            </w:pict>
          </mc:Fallback>
        </mc:AlternateContent>
      </w:r>
      <w:r w:rsidRPr="00166842">
        <w:rPr>
          <w:lang w:val="en-GB"/>
        </w:rPr>
        <w:t xml:space="preserve">Date </w:t>
      </w:r>
    </w:p>
    <w:p w14:paraId="51103B55" w14:textId="77777777" w:rsidR="00166842" w:rsidRPr="00166842" w:rsidRDefault="00166842" w:rsidP="00166842">
      <w:pPr>
        <w:pStyle w:val="MainBodyText"/>
        <w:rPr>
          <w:u w:val="single"/>
          <w:lang w:val="en-GB"/>
        </w:rPr>
      </w:pPr>
    </w:p>
    <w:p w14:paraId="226D962A" w14:textId="77777777" w:rsidR="008E47CF" w:rsidRPr="006806C8" w:rsidRDefault="002E255C" w:rsidP="006806C8">
      <w:pPr>
        <w:pStyle w:val="MainBodyText"/>
      </w:pPr>
    </w:p>
    <w:sectPr w:rsidR="008E47CF" w:rsidRPr="006806C8" w:rsidSect="00560573">
      <w:headerReference w:type="default" r:id="rId7"/>
      <w:footerReference w:type="even" r:id="rId8"/>
      <w:footerReference w:type="default" r:id="rId9"/>
      <w:pgSz w:w="11906" w:h="16838"/>
      <w:pgMar w:top="2835" w:right="709" w:bottom="1440" w:left="110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25E8" w14:textId="77777777" w:rsidR="00511E1E" w:rsidRDefault="00511E1E" w:rsidP="004A0EBC">
      <w:r>
        <w:separator/>
      </w:r>
    </w:p>
  </w:endnote>
  <w:endnote w:type="continuationSeparator" w:id="0">
    <w:p w14:paraId="420840F4" w14:textId="77777777" w:rsidR="00511E1E" w:rsidRDefault="00511E1E" w:rsidP="004A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5511346"/>
      <w:docPartObj>
        <w:docPartGallery w:val="Page Numbers (Bottom of Page)"/>
        <w:docPartUnique/>
      </w:docPartObj>
    </w:sdtPr>
    <w:sdtEndPr>
      <w:rPr>
        <w:rStyle w:val="PageNumber"/>
      </w:rPr>
    </w:sdtEndPr>
    <w:sdtContent>
      <w:p w14:paraId="73E3335B" w14:textId="77777777" w:rsidR="0012787E" w:rsidRDefault="0012787E" w:rsidP="00D93C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362DC8" w14:textId="77777777" w:rsidR="0012787E" w:rsidRDefault="0012787E" w:rsidP="001278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4436443"/>
      <w:docPartObj>
        <w:docPartGallery w:val="Page Numbers (Bottom of Page)"/>
        <w:docPartUnique/>
      </w:docPartObj>
    </w:sdtPr>
    <w:sdtEndPr>
      <w:rPr>
        <w:rStyle w:val="PageNumber"/>
        <w:color w:val="FFFFFF" w:themeColor="background1"/>
      </w:rPr>
    </w:sdtEndPr>
    <w:sdtContent>
      <w:p w14:paraId="717F6327" w14:textId="77777777" w:rsidR="0012787E" w:rsidRDefault="0012787E" w:rsidP="0012787E">
        <w:pPr>
          <w:pStyle w:val="Footer"/>
          <w:framePr w:wrap="notBeside" w:vAnchor="page" w:hAnchor="margin" w:xAlign="right" w:y="16081"/>
          <w:rPr>
            <w:rStyle w:val="PageNumber"/>
          </w:rPr>
        </w:pPr>
        <w:r w:rsidRPr="0012787E">
          <w:rPr>
            <w:rStyle w:val="PageNumber"/>
            <w:rFonts w:ascii="Arial" w:hAnsi="Arial" w:cs="Arial"/>
            <w:b/>
            <w:bCs/>
            <w:color w:val="FFFFFF" w:themeColor="background1"/>
            <w:sz w:val="20"/>
            <w:szCs w:val="20"/>
          </w:rPr>
          <w:fldChar w:fldCharType="begin"/>
        </w:r>
        <w:r w:rsidRPr="0012787E">
          <w:rPr>
            <w:rStyle w:val="PageNumber"/>
            <w:rFonts w:ascii="Arial" w:hAnsi="Arial" w:cs="Arial"/>
            <w:b/>
            <w:bCs/>
            <w:color w:val="FFFFFF" w:themeColor="background1"/>
            <w:sz w:val="20"/>
            <w:szCs w:val="20"/>
          </w:rPr>
          <w:instrText xml:space="preserve"> PAGE </w:instrText>
        </w:r>
        <w:r w:rsidRPr="0012787E">
          <w:rPr>
            <w:rStyle w:val="PageNumber"/>
            <w:rFonts w:ascii="Arial" w:hAnsi="Arial" w:cs="Arial"/>
            <w:b/>
            <w:bCs/>
            <w:color w:val="FFFFFF" w:themeColor="background1"/>
            <w:sz w:val="20"/>
            <w:szCs w:val="20"/>
          </w:rPr>
          <w:fldChar w:fldCharType="separate"/>
        </w:r>
        <w:r w:rsidRPr="0012787E">
          <w:rPr>
            <w:rStyle w:val="PageNumber"/>
            <w:rFonts w:ascii="Arial" w:hAnsi="Arial" w:cs="Arial"/>
            <w:b/>
            <w:bCs/>
            <w:noProof/>
            <w:color w:val="FFFFFF" w:themeColor="background1"/>
            <w:sz w:val="20"/>
            <w:szCs w:val="20"/>
          </w:rPr>
          <w:t>1</w:t>
        </w:r>
        <w:r w:rsidRPr="0012787E">
          <w:rPr>
            <w:rStyle w:val="PageNumber"/>
            <w:rFonts w:ascii="Arial" w:hAnsi="Arial" w:cs="Arial"/>
            <w:b/>
            <w:bCs/>
            <w:color w:val="FFFFFF" w:themeColor="background1"/>
            <w:sz w:val="20"/>
            <w:szCs w:val="20"/>
          </w:rPr>
          <w:fldChar w:fldCharType="end"/>
        </w:r>
      </w:p>
    </w:sdtContent>
  </w:sdt>
  <w:p w14:paraId="3F0BD417" w14:textId="77777777" w:rsidR="0012787E" w:rsidRDefault="0012787E" w:rsidP="001278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81C1" w14:textId="77777777" w:rsidR="00511E1E" w:rsidRDefault="00511E1E" w:rsidP="004A0EBC">
      <w:r>
        <w:separator/>
      </w:r>
    </w:p>
  </w:footnote>
  <w:footnote w:type="continuationSeparator" w:id="0">
    <w:p w14:paraId="1FD4FF29" w14:textId="77777777" w:rsidR="00511E1E" w:rsidRDefault="00511E1E" w:rsidP="004A0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FB1E" w14:textId="77777777" w:rsidR="004A0EBC" w:rsidRDefault="004A0EBC">
    <w:pPr>
      <w:pStyle w:val="Header"/>
    </w:pPr>
    <w:r>
      <w:rPr>
        <w:noProof/>
      </w:rPr>
      <w:drawing>
        <wp:anchor distT="0" distB="0" distL="114300" distR="114300" simplePos="0" relativeHeight="251658240" behindDoc="1" locked="0" layoutInCell="1" allowOverlap="1" wp14:anchorId="570C1103" wp14:editId="04F574EA">
          <wp:simplePos x="0" y="0"/>
          <wp:positionH relativeFrom="page">
            <wp:posOffset>445</wp:posOffset>
          </wp:positionH>
          <wp:positionV relativeFrom="page">
            <wp:posOffset>0</wp:posOffset>
          </wp:positionV>
          <wp:extent cx="7555510" cy="10692000"/>
          <wp:effectExtent l="0" t="0" r="127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5747E"/>
    <w:multiLevelType w:val="hybridMultilevel"/>
    <w:tmpl w:val="91AE4132"/>
    <w:lvl w:ilvl="0" w:tplc="CC883626">
      <w:start w:val="1"/>
      <w:numFmt w:val="bullet"/>
      <w:pStyle w:val="LastBullet-MainBodyText"/>
      <w:lvlText w:val="•"/>
      <w:lvlJc w:val="left"/>
      <w:pPr>
        <w:tabs>
          <w:tab w:val="num" w:pos="170"/>
        </w:tabs>
        <w:ind w:left="170" w:hanging="170"/>
      </w:pPr>
      <w:rPr>
        <w:rFonts w:ascii="Arial" w:hAnsi="Arial" w:hint="default"/>
        <w:b/>
        <w:bCs/>
        <w:i w:val="0"/>
        <w:i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9494B"/>
    <w:multiLevelType w:val="hybridMultilevel"/>
    <w:tmpl w:val="93FC93C8"/>
    <w:lvl w:ilvl="0" w:tplc="D680912A">
      <w:start w:val="1"/>
      <w:numFmt w:val="bullet"/>
      <w:pStyle w:val="Bullets-MainBodyText"/>
      <w:lvlText w:val="•"/>
      <w:lvlJc w:val="left"/>
      <w:pPr>
        <w:tabs>
          <w:tab w:val="num" w:pos="170"/>
        </w:tabs>
        <w:ind w:left="170" w:hanging="170"/>
      </w:pPr>
      <w:rPr>
        <w:rFonts w:ascii="Arial" w:hAnsi="Arial" w:hint="default"/>
        <w:b/>
        <w:bCs/>
        <w:i w:val="0"/>
        <w:i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B1148"/>
    <w:multiLevelType w:val="hybridMultilevel"/>
    <w:tmpl w:val="37CE52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6D5F197A"/>
    <w:multiLevelType w:val="hybridMultilevel"/>
    <w:tmpl w:val="1E18D2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739865864">
    <w:abstractNumId w:val="0"/>
  </w:num>
  <w:num w:numId="2" w16cid:durableId="1540629434">
    <w:abstractNumId w:val="1"/>
  </w:num>
  <w:num w:numId="3" w16cid:durableId="1010837688">
    <w:abstractNumId w:val="2"/>
  </w:num>
  <w:num w:numId="4" w16cid:durableId="1686591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1E"/>
    <w:rsid w:val="00037A60"/>
    <w:rsid w:val="000B5CEC"/>
    <w:rsid w:val="0012787E"/>
    <w:rsid w:val="00166842"/>
    <w:rsid w:val="001678AC"/>
    <w:rsid w:val="001A751B"/>
    <w:rsid w:val="002E255C"/>
    <w:rsid w:val="00300385"/>
    <w:rsid w:val="004A0EBC"/>
    <w:rsid w:val="00511E1E"/>
    <w:rsid w:val="00560573"/>
    <w:rsid w:val="005A4E50"/>
    <w:rsid w:val="005D59D5"/>
    <w:rsid w:val="006806C8"/>
    <w:rsid w:val="006D2DEC"/>
    <w:rsid w:val="007F43D7"/>
    <w:rsid w:val="00912AE4"/>
    <w:rsid w:val="00936AC4"/>
    <w:rsid w:val="00C4387C"/>
    <w:rsid w:val="00CA4DFC"/>
    <w:rsid w:val="00CF2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4811"/>
  <w15:chartTrackingRefBased/>
  <w15:docId w15:val="{34F00ED6-B312-4B5C-B5B3-698A10DF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text">
    <w:name w:val="Caption text"/>
    <w:rsid w:val="006D2DEC"/>
    <w:pPr>
      <w:spacing w:line="260" w:lineRule="exact"/>
    </w:pPr>
    <w:rPr>
      <w:rFonts w:ascii="Arial" w:hAnsi="Arial" w:cs="Arial"/>
      <w:sz w:val="18"/>
      <w:szCs w:val="18"/>
    </w:rPr>
  </w:style>
  <w:style w:type="character" w:styleId="SubtleEmphasis">
    <w:name w:val="Subtle Emphasis"/>
    <w:basedOn w:val="DefaultParagraphFont"/>
    <w:uiPriority w:val="19"/>
    <w:rsid w:val="004A0EBC"/>
    <w:rPr>
      <w:i/>
      <w:iCs/>
      <w:color w:val="404040" w:themeColor="text1" w:themeTint="BF"/>
    </w:rPr>
  </w:style>
  <w:style w:type="paragraph" w:styleId="Header">
    <w:name w:val="header"/>
    <w:basedOn w:val="Normal"/>
    <w:link w:val="HeaderChar"/>
    <w:uiPriority w:val="99"/>
    <w:unhideWhenUsed/>
    <w:rsid w:val="004A0EBC"/>
    <w:pPr>
      <w:tabs>
        <w:tab w:val="center" w:pos="4513"/>
        <w:tab w:val="right" w:pos="9026"/>
      </w:tabs>
    </w:pPr>
  </w:style>
  <w:style w:type="character" w:customStyle="1" w:styleId="HeaderChar">
    <w:name w:val="Header Char"/>
    <w:basedOn w:val="DefaultParagraphFont"/>
    <w:link w:val="Header"/>
    <w:uiPriority w:val="99"/>
    <w:rsid w:val="004A0EBC"/>
  </w:style>
  <w:style w:type="paragraph" w:styleId="Footer">
    <w:name w:val="footer"/>
    <w:basedOn w:val="Normal"/>
    <w:link w:val="FooterChar"/>
    <w:uiPriority w:val="99"/>
    <w:unhideWhenUsed/>
    <w:rsid w:val="004A0EBC"/>
    <w:pPr>
      <w:tabs>
        <w:tab w:val="center" w:pos="4513"/>
        <w:tab w:val="right" w:pos="9026"/>
      </w:tabs>
    </w:pPr>
  </w:style>
  <w:style w:type="character" w:customStyle="1" w:styleId="FooterChar">
    <w:name w:val="Footer Char"/>
    <w:basedOn w:val="DefaultParagraphFont"/>
    <w:link w:val="Footer"/>
    <w:uiPriority w:val="99"/>
    <w:rsid w:val="004A0EBC"/>
  </w:style>
  <w:style w:type="paragraph" w:customStyle="1" w:styleId="MainHeadings">
    <w:name w:val="Main Headings"/>
    <w:link w:val="MainHeadingsChar"/>
    <w:qFormat/>
    <w:rsid w:val="00CF2D3C"/>
    <w:pPr>
      <w:spacing w:after="320"/>
    </w:pPr>
    <w:rPr>
      <w:rFonts w:ascii="Arial" w:eastAsiaTheme="minorEastAsia" w:hAnsi="Arial" w:cs="Times New Roman (Body CS)"/>
      <w:b/>
      <w:bCs/>
      <w:color w:val="000000" w:themeColor="text1"/>
      <w:sz w:val="60"/>
      <w:szCs w:val="60"/>
      <w:lang w:val="en-US"/>
    </w:rPr>
  </w:style>
  <w:style w:type="character" w:customStyle="1" w:styleId="MainHeadingsChar">
    <w:name w:val="Main Headings Char"/>
    <w:basedOn w:val="DefaultParagraphFont"/>
    <w:link w:val="MainHeadings"/>
    <w:rsid w:val="00CF2D3C"/>
    <w:rPr>
      <w:rFonts w:ascii="Arial" w:eastAsiaTheme="minorEastAsia" w:hAnsi="Arial" w:cs="Times New Roman (Body CS)"/>
      <w:b/>
      <w:bCs/>
      <w:color w:val="000000" w:themeColor="text1"/>
      <w:sz w:val="60"/>
      <w:szCs w:val="60"/>
      <w:lang w:val="en-US"/>
    </w:rPr>
  </w:style>
  <w:style w:type="paragraph" w:customStyle="1" w:styleId="SectionHeadings">
    <w:name w:val="Section Headings"/>
    <w:next w:val="Normal"/>
    <w:link w:val="SectionHeadingsChar"/>
    <w:qFormat/>
    <w:rsid w:val="005A4E50"/>
    <w:pPr>
      <w:spacing w:after="60" w:line="240" w:lineRule="atLeast"/>
    </w:pPr>
    <w:rPr>
      <w:rFonts w:ascii="Arial" w:eastAsiaTheme="minorEastAsia" w:hAnsi="Arial" w:cs="Times New Roman (Body CS)"/>
      <w:b/>
      <w:bCs/>
      <w:sz w:val="36"/>
      <w:szCs w:val="30"/>
      <w:lang w:val="en-US"/>
    </w:rPr>
  </w:style>
  <w:style w:type="character" w:customStyle="1" w:styleId="SectionHeadingsChar">
    <w:name w:val="Section Headings Char"/>
    <w:basedOn w:val="DefaultParagraphFont"/>
    <w:link w:val="SectionHeadings"/>
    <w:rsid w:val="005A4E50"/>
    <w:rPr>
      <w:rFonts w:ascii="Arial" w:eastAsiaTheme="minorEastAsia" w:hAnsi="Arial" w:cs="Times New Roman (Body CS)"/>
      <w:b/>
      <w:bCs/>
      <w:sz w:val="36"/>
      <w:szCs w:val="30"/>
      <w:lang w:val="en-US"/>
    </w:rPr>
  </w:style>
  <w:style w:type="paragraph" w:customStyle="1" w:styleId="SubHeadings">
    <w:name w:val="Sub Headings"/>
    <w:next w:val="Normal"/>
    <w:link w:val="SubHeadingsChar"/>
    <w:qFormat/>
    <w:rsid w:val="005A4E50"/>
    <w:pPr>
      <w:spacing w:after="60" w:line="240" w:lineRule="atLeast"/>
    </w:pPr>
    <w:rPr>
      <w:rFonts w:ascii="Arial" w:eastAsiaTheme="minorEastAsia" w:hAnsi="Arial" w:cs="Times New Roman (Body CS)"/>
      <w:b/>
      <w:sz w:val="28"/>
      <w:lang w:val="en-US"/>
    </w:rPr>
  </w:style>
  <w:style w:type="character" w:customStyle="1" w:styleId="SubHeadingsChar">
    <w:name w:val="Sub Headings Char"/>
    <w:basedOn w:val="DefaultParagraphFont"/>
    <w:link w:val="SubHeadings"/>
    <w:rsid w:val="005A4E50"/>
    <w:rPr>
      <w:rFonts w:ascii="Arial" w:eastAsiaTheme="minorEastAsia" w:hAnsi="Arial" w:cs="Times New Roman (Body CS)"/>
      <w:b/>
      <w:sz w:val="28"/>
      <w:lang w:val="en-US"/>
    </w:rPr>
  </w:style>
  <w:style w:type="paragraph" w:customStyle="1" w:styleId="LastBullet-MainBodyText">
    <w:name w:val="Last Bullet - Main Body Text"/>
    <w:basedOn w:val="Normal"/>
    <w:next w:val="Normal"/>
    <w:qFormat/>
    <w:rsid w:val="006806C8"/>
    <w:pPr>
      <w:numPr>
        <w:numId w:val="1"/>
      </w:numPr>
      <w:spacing w:after="120" w:line="240" w:lineRule="exact"/>
    </w:pPr>
    <w:rPr>
      <w:rFonts w:ascii="Arial" w:eastAsiaTheme="minorEastAsia" w:hAnsi="Arial" w:cs="Arial"/>
      <w:sz w:val="20"/>
      <w:szCs w:val="20"/>
      <w:lang w:val="en-US"/>
    </w:rPr>
  </w:style>
  <w:style w:type="paragraph" w:customStyle="1" w:styleId="Bullets-MainBodyText">
    <w:name w:val="Bullets - Main Body Text"/>
    <w:basedOn w:val="Normal"/>
    <w:qFormat/>
    <w:rsid w:val="005A4E50"/>
    <w:pPr>
      <w:numPr>
        <w:numId w:val="2"/>
      </w:numPr>
      <w:spacing w:after="120" w:line="240" w:lineRule="exact"/>
    </w:pPr>
    <w:rPr>
      <w:rFonts w:ascii="Arial" w:eastAsiaTheme="minorEastAsia" w:hAnsi="Arial" w:cs="Arial"/>
      <w:sz w:val="20"/>
      <w:szCs w:val="20"/>
      <w:lang w:val="en-US"/>
    </w:rPr>
  </w:style>
  <w:style w:type="paragraph" w:customStyle="1" w:styleId="MainBodyText">
    <w:name w:val="Main Body Text"/>
    <w:qFormat/>
    <w:rsid w:val="005A4E50"/>
    <w:pPr>
      <w:spacing w:line="240" w:lineRule="exact"/>
    </w:pPr>
    <w:rPr>
      <w:rFonts w:ascii="Arial" w:eastAsiaTheme="minorEastAsia" w:hAnsi="Arial" w:cs="Arial"/>
      <w:sz w:val="20"/>
      <w:szCs w:val="20"/>
      <w:lang w:val="en-US"/>
    </w:rPr>
  </w:style>
  <w:style w:type="character" w:customStyle="1" w:styleId="MainBodyTextBold">
    <w:name w:val="Main Body Text Bold"/>
    <w:uiPriority w:val="1"/>
    <w:qFormat/>
    <w:rsid w:val="005A4E50"/>
    <w:rPr>
      <w:b/>
    </w:rPr>
  </w:style>
  <w:style w:type="character" w:styleId="PageNumber">
    <w:name w:val="page number"/>
    <w:basedOn w:val="DefaultParagraphFont"/>
    <w:uiPriority w:val="99"/>
    <w:semiHidden/>
    <w:unhideWhenUsed/>
    <w:rsid w:val="0012787E"/>
  </w:style>
  <w:style w:type="table" w:styleId="TableGrid">
    <w:name w:val="Table Grid"/>
    <w:basedOn w:val="TableNormal"/>
    <w:uiPriority w:val="39"/>
    <w:rsid w:val="00166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cheng.wan\OneDrive%20-%20Study%20Group\Documents\Dublin\35549%20Dublin%20ISC%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35549 Dublin ISC Word Template</Template>
  <TotalTime>3</TotalTime>
  <Pages>2</Pages>
  <Words>530</Words>
  <Characters>3027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Zi Cheng Wan</dc:creator>
  <cp:keywords/>
  <dc:description/>
  <cp:lastModifiedBy>Edward Hart</cp:lastModifiedBy>
  <cp:revision>2</cp:revision>
  <dcterms:created xsi:type="dcterms:W3CDTF">2023-07-11T16:14:00Z</dcterms:created>
  <dcterms:modified xsi:type="dcterms:W3CDTF">2023-07-11T16:14:00Z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2d39f21d-39bd-4465-a1f6-ed5095b68dc4</vt:lpwstr>
  </property>
</Properties>
</file>