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398F" w14:textId="77777777" w:rsidR="0068263E" w:rsidRPr="0068263E" w:rsidRDefault="0068263E" w:rsidP="0068263E">
      <w:pPr>
        <w:pStyle w:val="MainBodyText"/>
      </w:pPr>
      <w:r w:rsidRPr="0068263E">
        <w:t xml:space="preserve">Dear Parent/Guardian. </w:t>
      </w:r>
    </w:p>
    <w:p w14:paraId="61CA1909" w14:textId="77777777" w:rsidR="0068263E" w:rsidRPr="0068263E" w:rsidRDefault="0068263E" w:rsidP="0068263E">
      <w:pPr>
        <w:pStyle w:val="MainBodyText"/>
      </w:pPr>
    </w:p>
    <w:p w14:paraId="212F524D" w14:textId="16A37A58" w:rsidR="0068263E" w:rsidRPr="0068263E" w:rsidRDefault="0068263E" w:rsidP="0068263E">
      <w:pPr>
        <w:pStyle w:val="MainBodyText"/>
      </w:pPr>
      <w:r w:rsidRPr="0068263E">
        <w:t>As your child will be 17 years old when they start their course at the Dublin International Study Centre, it is</w:t>
      </w:r>
      <w:r>
        <w:t xml:space="preserve"> </w:t>
      </w:r>
      <w:r w:rsidRPr="0068263E">
        <w:t xml:space="preserve">part of your child’s scholarship regulations set out by the Kuwaiti Ministry of Higher Education that you are required to live in Ireland with your child until they turn 18. </w:t>
      </w:r>
    </w:p>
    <w:p w14:paraId="2F751A42" w14:textId="77777777" w:rsidR="0068263E" w:rsidRPr="0068263E" w:rsidRDefault="0068263E" w:rsidP="0068263E">
      <w:pPr>
        <w:pStyle w:val="MainBodyText"/>
      </w:pPr>
      <w:r w:rsidRPr="0068263E">
        <w:t xml:space="preserve">If it is found that a student does not have a parent or guardian residing in Ireland while they are under the age of 18, the student will be removed from their course and returned home. </w:t>
      </w:r>
    </w:p>
    <w:p w14:paraId="3A7D17FD" w14:textId="752C0F62" w:rsidR="0068263E" w:rsidRPr="0068263E" w:rsidRDefault="0068263E" w:rsidP="0068263E">
      <w:pPr>
        <w:pStyle w:val="MainBodyText"/>
      </w:pPr>
      <w:r w:rsidRPr="0068263E">
        <w:t>Please complete the following form to confirm your details</w:t>
      </w:r>
      <w:r w:rsidR="00FF41EC">
        <w:t xml:space="preserve"> and also provide us with copies of both parent’s/guardian’s passports and</w:t>
      </w:r>
      <w:r w:rsidR="004D72E7">
        <w:t xml:space="preserve"> proof of right </w:t>
      </w:r>
      <w:r w:rsidR="00DA6716">
        <w:t>to reside in Ireland until the student turns 18</w:t>
      </w:r>
      <w:r w:rsidRPr="0068263E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263E" w:rsidRPr="0068263E" w14:paraId="74E3DBBD" w14:textId="77777777" w:rsidTr="009B783C">
        <w:tc>
          <w:tcPr>
            <w:tcW w:w="9016" w:type="dxa"/>
            <w:gridSpan w:val="2"/>
          </w:tcPr>
          <w:p w14:paraId="6C0E1FB9" w14:textId="77777777" w:rsidR="0068263E" w:rsidRPr="0068263E" w:rsidRDefault="0068263E" w:rsidP="0068263E">
            <w:pPr>
              <w:pStyle w:val="MainBodyText"/>
            </w:pPr>
            <w:r w:rsidRPr="0068263E">
              <w:t>Student’s Details</w:t>
            </w:r>
          </w:p>
        </w:tc>
      </w:tr>
      <w:tr w:rsidR="0068263E" w:rsidRPr="0068263E" w14:paraId="02AEE303" w14:textId="77777777" w:rsidTr="009B783C">
        <w:tc>
          <w:tcPr>
            <w:tcW w:w="4508" w:type="dxa"/>
          </w:tcPr>
          <w:p w14:paraId="6471D247" w14:textId="77777777" w:rsidR="0068263E" w:rsidRPr="0068263E" w:rsidRDefault="0068263E" w:rsidP="0068263E">
            <w:pPr>
              <w:pStyle w:val="MainBodyText"/>
            </w:pPr>
            <w:r w:rsidRPr="0068263E">
              <w:t xml:space="preserve">Student’s Name </w:t>
            </w:r>
          </w:p>
        </w:tc>
        <w:tc>
          <w:tcPr>
            <w:tcW w:w="4508" w:type="dxa"/>
          </w:tcPr>
          <w:p w14:paraId="7D9CC7EE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2DF5C035" w14:textId="77777777" w:rsidTr="009B783C">
        <w:tc>
          <w:tcPr>
            <w:tcW w:w="4508" w:type="dxa"/>
          </w:tcPr>
          <w:p w14:paraId="0A478CC9" w14:textId="77777777" w:rsidR="0068263E" w:rsidRPr="0068263E" w:rsidRDefault="0068263E" w:rsidP="0068263E">
            <w:pPr>
              <w:pStyle w:val="MainBodyText"/>
            </w:pPr>
            <w:r w:rsidRPr="0068263E">
              <w:t xml:space="preserve">ID Number </w:t>
            </w:r>
          </w:p>
        </w:tc>
        <w:tc>
          <w:tcPr>
            <w:tcW w:w="4508" w:type="dxa"/>
          </w:tcPr>
          <w:p w14:paraId="75F0B251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60BFD57F" w14:textId="77777777" w:rsidTr="009B783C">
        <w:tc>
          <w:tcPr>
            <w:tcW w:w="4508" w:type="dxa"/>
          </w:tcPr>
          <w:p w14:paraId="47DB8672" w14:textId="77777777" w:rsidR="0068263E" w:rsidRPr="0068263E" w:rsidRDefault="0068263E" w:rsidP="0068263E">
            <w:pPr>
              <w:pStyle w:val="MainBodyText"/>
            </w:pPr>
            <w:r w:rsidRPr="0068263E">
              <w:t>Course</w:t>
            </w:r>
          </w:p>
        </w:tc>
        <w:tc>
          <w:tcPr>
            <w:tcW w:w="4508" w:type="dxa"/>
          </w:tcPr>
          <w:p w14:paraId="4BC1B169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374D2606" w14:textId="77777777" w:rsidTr="009B783C">
        <w:tc>
          <w:tcPr>
            <w:tcW w:w="4508" w:type="dxa"/>
          </w:tcPr>
          <w:p w14:paraId="3A6E467F" w14:textId="77777777" w:rsidR="0068263E" w:rsidRPr="0068263E" w:rsidRDefault="0068263E" w:rsidP="0068263E">
            <w:pPr>
              <w:pStyle w:val="MainBodyText"/>
            </w:pPr>
            <w:r w:rsidRPr="0068263E">
              <w:t xml:space="preserve">Course Start Date </w:t>
            </w:r>
          </w:p>
        </w:tc>
        <w:tc>
          <w:tcPr>
            <w:tcW w:w="4508" w:type="dxa"/>
          </w:tcPr>
          <w:p w14:paraId="33935C6A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3951D70E" w14:textId="77777777" w:rsidTr="009B783C">
        <w:tc>
          <w:tcPr>
            <w:tcW w:w="4508" w:type="dxa"/>
          </w:tcPr>
          <w:p w14:paraId="25B89404" w14:textId="77777777" w:rsidR="0068263E" w:rsidRPr="0068263E" w:rsidRDefault="0068263E" w:rsidP="0068263E">
            <w:pPr>
              <w:pStyle w:val="MainBodyText"/>
            </w:pPr>
            <w:r w:rsidRPr="0068263E">
              <w:t xml:space="preserve">Date of Birth </w:t>
            </w:r>
          </w:p>
        </w:tc>
        <w:tc>
          <w:tcPr>
            <w:tcW w:w="4508" w:type="dxa"/>
          </w:tcPr>
          <w:p w14:paraId="35131D25" w14:textId="77777777" w:rsidR="0068263E" w:rsidRPr="0068263E" w:rsidRDefault="0068263E" w:rsidP="0068263E">
            <w:pPr>
              <w:pStyle w:val="MainBodyText"/>
            </w:pPr>
          </w:p>
        </w:tc>
      </w:tr>
    </w:tbl>
    <w:p w14:paraId="13B3F9EC" w14:textId="77777777" w:rsidR="0068263E" w:rsidRPr="0068263E" w:rsidRDefault="0068263E" w:rsidP="0068263E">
      <w:pPr>
        <w:pStyle w:val="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2106"/>
        <w:gridCol w:w="2430"/>
        <w:gridCol w:w="1985"/>
      </w:tblGrid>
      <w:tr w:rsidR="0068263E" w:rsidRPr="0068263E" w14:paraId="0952033E" w14:textId="77777777" w:rsidTr="009B783C">
        <w:tc>
          <w:tcPr>
            <w:tcW w:w="4508" w:type="dxa"/>
            <w:gridSpan w:val="2"/>
          </w:tcPr>
          <w:p w14:paraId="7A87914C" w14:textId="77777777" w:rsidR="0068263E" w:rsidRPr="0068263E" w:rsidRDefault="0068263E" w:rsidP="0068263E">
            <w:pPr>
              <w:pStyle w:val="MainBodyText"/>
            </w:pPr>
            <w:r w:rsidRPr="0068263E">
              <w:t xml:space="preserve">Mother’s (or Guardian’s) Details </w:t>
            </w:r>
          </w:p>
        </w:tc>
        <w:tc>
          <w:tcPr>
            <w:tcW w:w="4415" w:type="dxa"/>
            <w:gridSpan w:val="2"/>
          </w:tcPr>
          <w:p w14:paraId="3DDE0426" w14:textId="77777777" w:rsidR="0068263E" w:rsidRPr="0068263E" w:rsidRDefault="0068263E" w:rsidP="0068263E">
            <w:pPr>
              <w:pStyle w:val="MainBodyText"/>
            </w:pPr>
            <w:r w:rsidRPr="0068263E">
              <w:t xml:space="preserve">Father’s (or Guardian’s) Details </w:t>
            </w:r>
          </w:p>
        </w:tc>
      </w:tr>
      <w:tr w:rsidR="0068263E" w:rsidRPr="0068263E" w14:paraId="70555844" w14:textId="77777777" w:rsidTr="009B783C">
        <w:tc>
          <w:tcPr>
            <w:tcW w:w="2402" w:type="dxa"/>
          </w:tcPr>
          <w:p w14:paraId="2A532868" w14:textId="77777777" w:rsidR="0068263E" w:rsidRPr="0068263E" w:rsidRDefault="0068263E" w:rsidP="0068263E">
            <w:pPr>
              <w:pStyle w:val="MainBodyText"/>
            </w:pPr>
            <w:r w:rsidRPr="0068263E">
              <w:t>Name</w:t>
            </w:r>
          </w:p>
        </w:tc>
        <w:tc>
          <w:tcPr>
            <w:tcW w:w="2106" w:type="dxa"/>
          </w:tcPr>
          <w:p w14:paraId="5341F12D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23CE2B8F" w14:textId="77777777" w:rsidR="0068263E" w:rsidRPr="0068263E" w:rsidRDefault="0068263E" w:rsidP="0068263E">
            <w:pPr>
              <w:pStyle w:val="MainBodyText"/>
            </w:pPr>
            <w:r w:rsidRPr="0068263E">
              <w:t>Name</w:t>
            </w:r>
          </w:p>
        </w:tc>
        <w:tc>
          <w:tcPr>
            <w:tcW w:w="1985" w:type="dxa"/>
          </w:tcPr>
          <w:p w14:paraId="3769C91E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1ED3C503" w14:textId="77777777" w:rsidTr="009B783C">
        <w:tc>
          <w:tcPr>
            <w:tcW w:w="2402" w:type="dxa"/>
          </w:tcPr>
          <w:p w14:paraId="152816C7" w14:textId="77777777" w:rsidR="0068263E" w:rsidRPr="0068263E" w:rsidRDefault="0068263E" w:rsidP="0068263E">
            <w:pPr>
              <w:pStyle w:val="MainBodyText"/>
            </w:pPr>
            <w:r w:rsidRPr="0068263E">
              <w:t xml:space="preserve">Home Address </w:t>
            </w:r>
          </w:p>
        </w:tc>
        <w:tc>
          <w:tcPr>
            <w:tcW w:w="2106" w:type="dxa"/>
          </w:tcPr>
          <w:p w14:paraId="3DFE7D53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671AB95C" w14:textId="77777777" w:rsidR="0068263E" w:rsidRPr="0068263E" w:rsidRDefault="0068263E" w:rsidP="0068263E">
            <w:pPr>
              <w:pStyle w:val="MainBodyText"/>
            </w:pPr>
            <w:r w:rsidRPr="0068263E">
              <w:t>Home Address</w:t>
            </w:r>
          </w:p>
        </w:tc>
        <w:tc>
          <w:tcPr>
            <w:tcW w:w="1985" w:type="dxa"/>
          </w:tcPr>
          <w:p w14:paraId="0745E0F5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25948894" w14:textId="77777777" w:rsidTr="009B783C">
        <w:tc>
          <w:tcPr>
            <w:tcW w:w="2402" w:type="dxa"/>
          </w:tcPr>
          <w:p w14:paraId="3D39CBCC" w14:textId="77777777" w:rsidR="0068263E" w:rsidRPr="0068263E" w:rsidRDefault="0068263E" w:rsidP="0068263E">
            <w:pPr>
              <w:pStyle w:val="MainBodyText"/>
            </w:pPr>
            <w:r w:rsidRPr="0068263E">
              <w:t xml:space="preserve">Country of Residence </w:t>
            </w:r>
          </w:p>
        </w:tc>
        <w:tc>
          <w:tcPr>
            <w:tcW w:w="2106" w:type="dxa"/>
          </w:tcPr>
          <w:p w14:paraId="6D4C246D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1D1E6934" w14:textId="77777777" w:rsidR="0068263E" w:rsidRPr="0068263E" w:rsidRDefault="0068263E" w:rsidP="0068263E">
            <w:pPr>
              <w:pStyle w:val="MainBodyText"/>
            </w:pPr>
            <w:r w:rsidRPr="0068263E">
              <w:t>Country of Residence</w:t>
            </w:r>
          </w:p>
        </w:tc>
        <w:tc>
          <w:tcPr>
            <w:tcW w:w="1985" w:type="dxa"/>
          </w:tcPr>
          <w:p w14:paraId="32B6B041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7E2C76FD" w14:textId="77777777" w:rsidTr="009B783C">
        <w:tc>
          <w:tcPr>
            <w:tcW w:w="2402" w:type="dxa"/>
          </w:tcPr>
          <w:p w14:paraId="4E485CDF" w14:textId="77777777" w:rsidR="0068263E" w:rsidRPr="0068263E" w:rsidRDefault="0068263E" w:rsidP="0068263E">
            <w:pPr>
              <w:pStyle w:val="MainBodyText"/>
            </w:pPr>
            <w:r w:rsidRPr="0068263E">
              <w:t>E-mail Address</w:t>
            </w:r>
          </w:p>
        </w:tc>
        <w:tc>
          <w:tcPr>
            <w:tcW w:w="2106" w:type="dxa"/>
          </w:tcPr>
          <w:p w14:paraId="491FBF50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61FB33E8" w14:textId="77777777" w:rsidR="0068263E" w:rsidRPr="0068263E" w:rsidRDefault="0068263E" w:rsidP="0068263E">
            <w:pPr>
              <w:pStyle w:val="MainBodyText"/>
            </w:pPr>
            <w:r w:rsidRPr="0068263E">
              <w:t>E-mail Address</w:t>
            </w:r>
          </w:p>
        </w:tc>
        <w:tc>
          <w:tcPr>
            <w:tcW w:w="1985" w:type="dxa"/>
          </w:tcPr>
          <w:p w14:paraId="7D032EEF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71F15413" w14:textId="77777777" w:rsidTr="009B783C">
        <w:tc>
          <w:tcPr>
            <w:tcW w:w="2402" w:type="dxa"/>
          </w:tcPr>
          <w:p w14:paraId="0ADDC4F8" w14:textId="77777777" w:rsidR="0068263E" w:rsidRPr="0068263E" w:rsidRDefault="0068263E" w:rsidP="0068263E">
            <w:pPr>
              <w:pStyle w:val="MainBodyText"/>
            </w:pPr>
            <w:r w:rsidRPr="0068263E">
              <w:t xml:space="preserve">Phone Number </w:t>
            </w:r>
          </w:p>
        </w:tc>
        <w:tc>
          <w:tcPr>
            <w:tcW w:w="2106" w:type="dxa"/>
          </w:tcPr>
          <w:p w14:paraId="78DA17B6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61CC951B" w14:textId="77777777" w:rsidR="0068263E" w:rsidRPr="0068263E" w:rsidRDefault="0068263E" w:rsidP="0068263E">
            <w:pPr>
              <w:pStyle w:val="MainBodyText"/>
            </w:pPr>
            <w:r w:rsidRPr="0068263E">
              <w:t>Phone Number</w:t>
            </w:r>
          </w:p>
        </w:tc>
        <w:tc>
          <w:tcPr>
            <w:tcW w:w="1985" w:type="dxa"/>
          </w:tcPr>
          <w:p w14:paraId="00810D8C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04BB2C19" w14:textId="77777777" w:rsidTr="009B783C">
        <w:tc>
          <w:tcPr>
            <w:tcW w:w="2402" w:type="dxa"/>
          </w:tcPr>
          <w:p w14:paraId="52336127" w14:textId="77777777" w:rsidR="0068263E" w:rsidRPr="0068263E" w:rsidRDefault="0068263E" w:rsidP="0068263E">
            <w:pPr>
              <w:pStyle w:val="MainBodyText"/>
            </w:pPr>
            <w:r w:rsidRPr="0068263E">
              <w:t xml:space="preserve">Nationality </w:t>
            </w:r>
          </w:p>
        </w:tc>
        <w:tc>
          <w:tcPr>
            <w:tcW w:w="2106" w:type="dxa"/>
          </w:tcPr>
          <w:p w14:paraId="1822EB1D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0EA27820" w14:textId="77777777" w:rsidR="0068263E" w:rsidRPr="0068263E" w:rsidRDefault="0068263E" w:rsidP="0068263E">
            <w:pPr>
              <w:pStyle w:val="MainBodyText"/>
            </w:pPr>
            <w:r w:rsidRPr="0068263E">
              <w:t>Nationality</w:t>
            </w:r>
          </w:p>
        </w:tc>
        <w:tc>
          <w:tcPr>
            <w:tcW w:w="1985" w:type="dxa"/>
          </w:tcPr>
          <w:p w14:paraId="09E72D22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78801731" w14:textId="77777777" w:rsidTr="009B783C">
        <w:tc>
          <w:tcPr>
            <w:tcW w:w="2402" w:type="dxa"/>
          </w:tcPr>
          <w:p w14:paraId="1B977E25" w14:textId="77777777" w:rsidR="0068263E" w:rsidRPr="0068263E" w:rsidRDefault="0068263E" w:rsidP="0068263E">
            <w:pPr>
              <w:pStyle w:val="MainBodyText"/>
            </w:pPr>
            <w:r w:rsidRPr="0068263E">
              <w:t xml:space="preserve">Signature </w:t>
            </w:r>
          </w:p>
        </w:tc>
        <w:tc>
          <w:tcPr>
            <w:tcW w:w="2106" w:type="dxa"/>
          </w:tcPr>
          <w:p w14:paraId="1DCF1AB9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2430" w:type="dxa"/>
          </w:tcPr>
          <w:p w14:paraId="2D40F769" w14:textId="77777777" w:rsidR="0068263E" w:rsidRPr="0068263E" w:rsidRDefault="0068263E" w:rsidP="0068263E">
            <w:pPr>
              <w:pStyle w:val="MainBodyText"/>
            </w:pPr>
            <w:r w:rsidRPr="0068263E">
              <w:t>Signature</w:t>
            </w:r>
          </w:p>
        </w:tc>
        <w:tc>
          <w:tcPr>
            <w:tcW w:w="1985" w:type="dxa"/>
          </w:tcPr>
          <w:p w14:paraId="30604692" w14:textId="77777777" w:rsidR="0068263E" w:rsidRPr="0068263E" w:rsidRDefault="0068263E" w:rsidP="0068263E">
            <w:pPr>
              <w:pStyle w:val="MainBodyText"/>
            </w:pPr>
          </w:p>
        </w:tc>
      </w:tr>
    </w:tbl>
    <w:p w14:paraId="6506AFEE" w14:textId="77777777" w:rsidR="0068263E" w:rsidRPr="0068263E" w:rsidRDefault="0068263E" w:rsidP="0068263E">
      <w:pPr>
        <w:pStyle w:val="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263E" w:rsidRPr="0068263E" w14:paraId="03BC9FE3" w14:textId="77777777" w:rsidTr="009B783C">
        <w:tc>
          <w:tcPr>
            <w:tcW w:w="9016" w:type="dxa"/>
            <w:gridSpan w:val="2"/>
          </w:tcPr>
          <w:p w14:paraId="4C98247D" w14:textId="77777777" w:rsidR="0068263E" w:rsidRPr="0068263E" w:rsidRDefault="0068263E" w:rsidP="0068263E">
            <w:pPr>
              <w:pStyle w:val="MainBodyText"/>
            </w:pPr>
            <w:r w:rsidRPr="0068263E">
              <w:t>Details of Parent/Guardian living in Ireland</w:t>
            </w:r>
          </w:p>
        </w:tc>
      </w:tr>
      <w:tr w:rsidR="0068263E" w:rsidRPr="0068263E" w14:paraId="30936081" w14:textId="77777777" w:rsidTr="009B783C">
        <w:tc>
          <w:tcPr>
            <w:tcW w:w="4508" w:type="dxa"/>
          </w:tcPr>
          <w:p w14:paraId="764E7E16" w14:textId="77777777" w:rsidR="0068263E" w:rsidRPr="0068263E" w:rsidRDefault="0068263E" w:rsidP="0068263E">
            <w:pPr>
              <w:pStyle w:val="MainBodyText"/>
            </w:pPr>
            <w:r w:rsidRPr="0068263E">
              <w:t xml:space="preserve">Name </w:t>
            </w:r>
          </w:p>
        </w:tc>
        <w:tc>
          <w:tcPr>
            <w:tcW w:w="4508" w:type="dxa"/>
          </w:tcPr>
          <w:p w14:paraId="3C47FBCB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27E1BC31" w14:textId="77777777" w:rsidTr="009B783C">
        <w:tc>
          <w:tcPr>
            <w:tcW w:w="4508" w:type="dxa"/>
          </w:tcPr>
          <w:p w14:paraId="20EA12D3" w14:textId="77777777" w:rsidR="0068263E" w:rsidRPr="0068263E" w:rsidRDefault="0068263E" w:rsidP="0068263E">
            <w:pPr>
              <w:pStyle w:val="MainBodyText"/>
            </w:pPr>
            <w:r w:rsidRPr="0068263E">
              <w:t xml:space="preserve">Date of Birth </w:t>
            </w:r>
          </w:p>
        </w:tc>
        <w:tc>
          <w:tcPr>
            <w:tcW w:w="4508" w:type="dxa"/>
          </w:tcPr>
          <w:p w14:paraId="4EE0F9F3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7928217F" w14:textId="77777777" w:rsidTr="009B783C">
        <w:tc>
          <w:tcPr>
            <w:tcW w:w="4508" w:type="dxa"/>
          </w:tcPr>
          <w:p w14:paraId="19FD6045" w14:textId="77777777" w:rsidR="0068263E" w:rsidRPr="0068263E" w:rsidRDefault="0068263E" w:rsidP="0068263E">
            <w:pPr>
              <w:pStyle w:val="MainBodyText"/>
            </w:pPr>
            <w:r w:rsidRPr="0068263E">
              <w:t>Irish Address (proof needs to be provided)</w:t>
            </w:r>
          </w:p>
        </w:tc>
        <w:tc>
          <w:tcPr>
            <w:tcW w:w="4508" w:type="dxa"/>
          </w:tcPr>
          <w:p w14:paraId="286300F3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422F4282" w14:textId="77777777" w:rsidTr="009B783C">
        <w:tc>
          <w:tcPr>
            <w:tcW w:w="4508" w:type="dxa"/>
          </w:tcPr>
          <w:p w14:paraId="139A0052" w14:textId="77777777" w:rsidR="0068263E" w:rsidRPr="0068263E" w:rsidRDefault="0068263E" w:rsidP="0068263E">
            <w:pPr>
              <w:pStyle w:val="MainBodyText"/>
            </w:pPr>
            <w:r w:rsidRPr="0068263E">
              <w:t>Relationship with child (proof needs to be provided)</w:t>
            </w:r>
          </w:p>
        </w:tc>
        <w:tc>
          <w:tcPr>
            <w:tcW w:w="4508" w:type="dxa"/>
          </w:tcPr>
          <w:p w14:paraId="160B14F2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643D47D0" w14:textId="77777777" w:rsidTr="009B783C">
        <w:tc>
          <w:tcPr>
            <w:tcW w:w="4508" w:type="dxa"/>
          </w:tcPr>
          <w:p w14:paraId="2A1750B7" w14:textId="77777777" w:rsidR="0068263E" w:rsidRPr="0068263E" w:rsidRDefault="0068263E" w:rsidP="0068263E">
            <w:pPr>
              <w:pStyle w:val="MainBodyText"/>
            </w:pPr>
            <w:r w:rsidRPr="0068263E">
              <w:t xml:space="preserve">Proof of identity used for application </w:t>
            </w:r>
          </w:p>
        </w:tc>
        <w:tc>
          <w:tcPr>
            <w:tcW w:w="4508" w:type="dxa"/>
          </w:tcPr>
          <w:p w14:paraId="5B804E00" w14:textId="77777777" w:rsidR="0068263E" w:rsidRPr="0068263E" w:rsidRDefault="0068263E" w:rsidP="0068263E">
            <w:pPr>
              <w:pStyle w:val="MainBodyText"/>
            </w:pPr>
          </w:p>
        </w:tc>
      </w:tr>
      <w:tr w:rsidR="0068263E" w:rsidRPr="0068263E" w14:paraId="6BF5144D" w14:textId="77777777" w:rsidTr="009B783C">
        <w:tc>
          <w:tcPr>
            <w:tcW w:w="4508" w:type="dxa"/>
          </w:tcPr>
          <w:p w14:paraId="1DF8F365" w14:textId="77777777" w:rsidR="0068263E" w:rsidRPr="0068263E" w:rsidRDefault="0068263E" w:rsidP="0068263E">
            <w:pPr>
              <w:pStyle w:val="MainBodyText"/>
            </w:pPr>
            <w:r w:rsidRPr="0068263E">
              <w:t>Proof of right to reside in Ireland until the child turns 18</w:t>
            </w:r>
          </w:p>
          <w:p w14:paraId="729E34B1" w14:textId="77777777" w:rsidR="0068263E" w:rsidRPr="0068263E" w:rsidRDefault="0068263E" w:rsidP="0068263E">
            <w:pPr>
              <w:pStyle w:val="MainBodyText"/>
            </w:pPr>
          </w:p>
        </w:tc>
        <w:tc>
          <w:tcPr>
            <w:tcW w:w="4508" w:type="dxa"/>
          </w:tcPr>
          <w:p w14:paraId="3A5863AF" w14:textId="77777777" w:rsidR="0068263E" w:rsidRPr="0068263E" w:rsidRDefault="0068263E" w:rsidP="0068263E">
            <w:pPr>
              <w:pStyle w:val="MainBodyText"/>
            </w:pPr>
          </w:p>
        </w:tc>
      </w:tr>
      <w:tr w:rsidR="00A6432A" w:rsidRPr="0068263E" w14:paraId="60F703EC" w14:textId="77777777" w:rsidTr="009B783C">
        <w:tc>
          <w:tcPr>
            <w:tcW w:w="4508" w:type="dxa"/>
          </w:tcPr>
          <w:p w14:paraId="15322F50" w14:textId="554E75BC" w:rsidR="00A6432A" w:rsidRPr="0068263E" w:rsidRDefault="00A6432A" w:rsidP="0068263E">
            <w:pPr>
              <w:pStyle w:val="MainBodyText"/>
            </w:pPr>
            <w:r w:rsidRPr="0068263E">
              <w:t>Parent/Guardian</w:t>
            </w:r>
            <w:r>
              <w:t>s phone number</w:t>
            </w:r>
          </w:p>
        </w:tc>
        <w:tc>
          <w:tcPr>
            <w:tcW w:w="4508" w:type="dxa"/>
          </w:tcPr>
          <w:p w14:paraId="414DCE7A" w14:textId="77777777" w:rsidR="00A6432A" w:rsidRPr="0068263E" w:rsidRDefault="00A6432A" w:rsidP="0068263E">
            <w:pPr>
              <w:pStyle w:val="MainBodyText"/>
            </w:pPr>
          </w:p>
        </w:tc>
      </w:tr>
      <w:tr w:rsidR="00A6432A" w:rsidRPr="0068263E" w14:paraId="2CA019BA" w14:textId="77777777" w:rsidTr="009B783C">
        <w:tc>
          <w:tcPr>
            <w:tcW w:w="4508" w:type="dxa"/>
          </w:tcPr>
          <w:p w14:paraId="31CF8671" w14:textId="5C9F23CD" w:rsidR="00A6432A" w:rsidRPr="0068263E" w:rsidRDefault="00A6432A" w:rsidP="00A6432A">
            <w:pPr>
              <w:pStyle w:val="MainBodyText"/>
            </w:pPr>
            <w:r w:rsidRPr="0068263E">
              <w:t>Parent/Guardian</w:t>
            </w:r>
            <w:r>
              <w:t xml:space="preserve">s phone email address </w:t>
            </w:r>
          </w:p>
        </w:tc>
        <w:tc>
          <w:tcPr>
            <w:tcW w:w="4508" w:type="dxa"/>
          </w:tcPr>
          <w:p w14:paraId="01657758" w14:textId="77777777" w:rsidR="00A6432A" w:rsidRPr="0068263E" w:rsidRDefault="00A6432A" w:rsidP="00A6432A">
            <w:pPr>
              <w:pStyle w:val="MainBodyText"/>
            </w:pPr>
          </w:p>
        </w:tc>
      </w:tr>
    </w:tbl>
    <w:p w14:paraId="3418C51C" w14:textId="77777777" w:rsidR="0068263E" w:rsidRPr="0068263E" w:rsidRDefault="0068263E" w:rsidP="0068263E">
      <w:pPr>
        <w:pStyle w:val="MainBodyText"/>
      </w:pPr>
    </w:p>
    <w:p w14:paraId="354E95D2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13190" wp14:editId="3EA741BF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DFD9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13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9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JIr&#10;S2zcAAAACQEAAA8AAAAAAAAAAAAAAAAAawQAAGRycy9kb3ducmV2LnhtbFBLBQYAAAAABAAEAPMA&#10;AAB0BQAAAAA=&#10;">
                <v:textbox style="mso-fit-shape-to-text:t">
                  <w:txbxContent>
                    <w:p w14:paraId="5D9BDFD9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Parent’s/Guardian’s Name </w:t>
      </w:r>
    </w:p>
    <w:p w14:paraId="22D65A2E" w14:textId="77777777" w:rsidR="0068263E" w:rsidRPr="0068263E" w:rsidRDefault="0068263E" w:rsidP="0068263E">
      <w:pPr>
        <w:pStyle w:val="MainBodyText"/>
      </w:pPr>
    </w:p>
    <w:p w14:paraId="144E55BB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920D76" wp14:editId="4B1B2FDF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7F91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20D76" id="_x0000_s1027" type="#_x0000_t202" style="position:absolute;margin-left:202.9pt;margin-top: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JIrS2zcAAAACQEAAA8AAAAAAAAAAAAAAAAAbgQAAGRycy9kb3ducmV2LnhtbFBLBQYAAAAABAAE&#10;APMAAAB3BQAAAAA=&#10;">
                <v:textbox style="mso-fit-shape-to-text:t">
                  <w:txbxContent>
                    <w:p w14:paraId="3FE77F91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Parent’s/Guardian’s Signature  </w:t>
      </w:r>
    </w:p>
    <w:p w14:paraId="1C3B9132" w14:textId="77777777" w:rsidR="0068263E" w:rsidRPr="0068263E" w:rsidRDefault="0068263E" w:rsidP="0068263E">
      <w:pPr>
        <w:pStyle w:val="MainBodyText"/>
      </w:pPr>
    </w:p>
    <w:p w14:paraId="343DEFB9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086D34" wp14:editId="77525302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C18E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86D34" id="Text Box 12" o:spid="_x0000_s1028" type="#_x0000_t202" style="position:absolute;margin-left:202.9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CSK0ts3AAAAAkBAAAPAAAAAAAAAAAAAAAAAG8EAABkcnMvZG93bnJldi54bWxQSwUGAAAAAAQA&#10;BADzAAAAeAUAAAAA&#10;">
                <v:textbox style="mso-fit-shape-to-text:t">
                  <w:txbxContent>
                    <w:p w14:paraId="2F15C18E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Date </w:t>
      </w:r>
    </w:p>
    <w:p w14:paraId="47226DC3" w14:textId="77777777" w:rsidR="0068263E" w:rsidRPr="0068263E" w:rsidRDefault="0068263E" w:rsidP="0068263E">
      <w:pPr>
        <w:pStyle w:val="MainBodyText"/>
      </w:pPr>
    </w:p>
    <w:p w14:paraId="0ED9BEB7" w14:textId="77777777" w:rsidR="0068263E" w:rsidRPr="0068263E" w:rsidRDefault="0068263E" w:rsidP="0068263E">
      <w:pPr>
        <w:pStyle w:val="MainBodyText"/>
      </w:pPr>
    </w:p>
    <w:p w14:paraId="52762309" w14:textId="77777777" w:rsidR="0068263E" w:rsidRPr="0068263E" w:rsidRDefault="0068263E" w:rsidP="0068263E">
      <w:pPr>
        <w:pStyle w:val="MainBodyText"/>
        <w:rPr>
          <w:u w:val="single"/>
        </w:rPr>
      </w:pPr>
      <w:r w:rsidRPr="0068263E">
        <w:rPr>
          <w:u w:val="single"/>
        </w:rPr>
        <w:t xml:space="preserve">For official use only </w:t>
      </w:r>
    </w:p>
    <w:p w14:paraId="192ADEB9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475BF4" wp14:editId="489F6C97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434B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75BF4" id="Text Box 13" o:spid="_x0000_s1029" type="#_x0000_t202" style="position:absolute;margin-left:202.9pt;margin-top: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">
                <v:textbox style="mso-fit-shape-to-text:t">
                  <w:txbxContent>
                    <w:p w14:paraId="70AF434B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Approved </w:t>
      </w:r>
    </w:p>
    <w:p w14:paraId="1CAF1981" w14:textId="77777777" w:rsidR="0068263E" w:rsidRPr="0068263E" w:rsidRDefault="0068263E" w:rsidP="0068263E">
      <w:pPr>
        <w:pStyle w:val="MainBodyText"/>
        <w:rPr>
          <w:u w:val="single"/>
        </w:rPr>
      </w:pPr>
    </w:p>
    <w:p w14:paraId="0472297B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5CB9A" wp14:editId="0A309842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84DE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5CB9A" id="_x0000_s1030" type="#_x0000_t202" style="position:absolute;margin-left:202.9pt;margin-top: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kitLbNwAAAAJAQAADwAAAAAAAAAAAAAAAABwBAAAZHJzL2Rvd25yZXYueG1sUEsFBgAAAAAE&#10;AAQA8wAAAHkFAAAAAA==&#10;">
                <v:textbox style="mso-fit-shape-to-text:t">
                  <w:txbxContent>
                    <w:p w14:paraId="0EB584DE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Approver’s Name </w:t>
      </w:r>
    </w:p>
    <w:p w14:paraId="2AAE0F54" w14:textId="77777777" w:rsidR="0068263E" w:rsidRPr="0068263E" w:rsidRDefault="0068263E" w:rsidP="0068263E">
      <w:pPr>
        <w:pStyle w:val="MainBodyText"/>
      </w:pPr>
    </w:p>
    <w:p w14:paraId="728ED378" w14:textId="77777777" w:rsidR="0068263E" w:rsidRPr="0068263E" w:rsidRDefault="0068263E" w:rsidP="0068263E">
      <w:pPr>
        <w:pStyle w:val="MainBodyText"/>
      </w:pPr>
      <w:r w:rsidRPr="0068263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4DD021" wp14:editId="153645A7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6EC6C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DD021" id="_x0000_s1031" type="#_x0000_t202" style="position:absolute;margin-left:202.9pt;margin-top: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">
                <v:textbox style="mso-fit-shape-to-text:t">
                  <w:txbxContent>
                    <w:p w14:paraId="64B6EC6C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Approver’s Signature  </w:t>
      </w:r>
    </w:p>
    <w:p w14:paraId="6C538725" w14:textId="77777777" w:rsidR="0068263E" w:rsidRPr="0068263E" w:rsidRDefault="0068263E" w:rsidP="0068263E">
      <w:pPr>
        <w:pStyle w:val="MainBodyText"/>
        <w:rPr>
          <w:u w:val="single"/>
        </w:rPr>
      </w:pPr>
    </w:p>
    <w:p w14:paraId="5B748DA7" w14:textId="77777777" w:rsidR="0068263E" w:rsidRPr="0068263E" w:rsidRDefault="0068263E" w:rsidP="0068263E">
      <w:pPr>
        <w:pStyle w:val="MainBodyText"/>
      </w:pPr>
      <w:r w:rsidRPr="0068263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1ACBF7" wp14:editId="450FBAB1">
                <wp:simplePos x="0" y="0"/>
                <wp:positionH relativeFrom="column">
                  <wp:posOffset>2576830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D8C7" w14:textId="77777777" w:rsidR="0068263E" w:rsidRDefault="0068263E" w:rsidP="006826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ACBF7" id="Text Box 16" o:spid="_x0000_s1032" type="#_x0000_t202" style="position:absolute;margin-left:202.9pt;margin-top: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">
                <v:textbox style="mso-fit-shape-to-text:t">
                  <w:txbxContent>
                    <w:p w14:paraId="5898D8C7" w14:textId="77777777" w:rsidR="0068263E" w:rsidRDefault="0068263E" w:rsidP="0068263E"/>
                  </w:txbxContent>
                </v:textbox>
                <w10:wrap type="square"/>
              </v:shape>
            </w:pict>
          </mc:Fallback>
        </mc:AlternateContent>
      </w:r>
      <w:r w:rsidRPr="0068263E">
        <w:t xml:space="preserve">Date </w:t>
      </w:r>
    </w:p>
    <w:p w14:paraId="226D962A" w14:textId="77777777" w:rsidR="00DA6716" w:rsidRPr="006806C8" w:rsidRDefault="00DA6716" w:rsidP="0068263E">
      <w:pPr>
        <w:pStyle w:val="MainBodyText"/>
      </w:pPr>
    </w:p>
    <w:sectPr w:rsidR="008E47CF" w:rsidRPr="006806C8" w:rsidSect="00560573">
      <w:headerReference w:type="default" r:id="rId7"/>
      <w:footerReference w:type="even" r:id="rId8"/>
      <w:footerReference w:type="default" r:id="rId9"/>
      <w:pgSz w:w="11906" w:h="16838"/>
      <w:pgMar w:top="2835" w:right="709" w:bottom="1440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652E6" w14:textId="77777777" w:rsidR="0056147B" w:rsidRDefault="0056147B" w:rsidP="004A0EBC">
      <w:r>
        <w:separator/>
      </w:r>
    </w:p>
  </w:endnote>
  <w:endnote w:type="continuationSeparator" w:id="0">
    <w:p w14:paraId="4E5F6D44" w14:textId="77777777" w:rsidR="0056147B" w:rsidRDefault="0056147B" w:rsidP="004A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155113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E3335B" w14:textId="77777777" w:rsidR="0012787E" w:rsidRDefault="0012787E" w:rsidP="00D93C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362DC8" w14:textId="77777777" w:rsidR="0012787E" w:rsidRDefault="0012787E" w:rsidP="001278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04436443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717F6327" w14:textId="77777777" w:rsidR="0012787E" w:rsidRDefault="0012787E" w:rsidP="0012787E">
        <w:pPr>
          <w:pStyle w:val="Footer"/>
          <w:framePr w:wrap="notBeside" w:vAnchor="page" w:hAnchor="margin" w:xAlign="right" w:y="16081"/>
          <w:rPr>
            <w:rStyle w:val="PageNumber"/>
          </w:rPr>
        </w:pPr>
        <w:r w:rsidRPr="0012787E">
          <w:rPr>
            <w:rStyle w:val="PageNumber"/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12787E">
          <w:rPr>
            <w:rStyle w:val="PageNumber"/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</w:instrText>
        </w:r>
        <w:r w:rsidRPr="0012787E">
          <w:rPr>
            <w:rStyle w:val="PageNumber"/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12787E">
          <w:rPr>
            <w:rStyle w:val="PageNumber"/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1</w:t>
        </w:r>
        <w:r w:rsidRPr="0012787E">
          <w:rPr>
            <w:rStyle w:val="PageNumber"/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3F0BD417" w14:textId="77777777" w:rsidR="0012787E" w:rsidRDefault="0012787E" w:rsidP="001278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11792" w14:textId="77777777" w:rsidR="0056147B" w:rsidRDefault="0056147B" w:rsidP="004A0EBC">
      <w:r>
        <w:separator/>
      </w:r>
    </w:p>
  </w:footnote>
  <w:footnote w:type="continuationSeparator" w:id="0">
    <w:p w14:paraId="0C60A2DC" w14:textId="77777777" w:rsidR="0056147B" w:rsidRDefault="0056147B" w:rsidP="004A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FB1E" w14:textId="77777777" w:rsidR="004A0EBC" w:rsidRDefault="004A0E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C1103" wp14:editId="04F574EA">
          <wp:simplePos x="0" y="0"/>
          <wp:positionH relativeFrom="page">
            <wp:posOffset>445</wp:posOffset>
          </wp:positionH>
          <wp:positionV relativeFrom="page">
            <wp:posOffset>0</wp:posOffset>
          </wp:positionV>
          <wp:extent cx="7555510" cy="10692000"/>
          <wp:effectExtent l="0" t="0" r="127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5747E"/>
    <w:multiLevelType w:val="hybridMultilevel"/>
    <w:tmpl w:val="91AE4132"/>
    <w:lvl w:ilvl="0" w:tplc="CC883626">
      <w:start w:val="1"/>
      <w:numFmt w:val="bullet"/>
      <w:pStyle w:val="LastBullet-MainBodyTex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bCs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494B"/>
    <w:multiLevelType w:val="hybridMultilevel"/>
    <w:tmpl w:val="93FC93C8"/>
    <w:lvl w:ilvl="0" w:tplc="D680912A">
      <w:start w:val="1"/>
      <w:numFmt w:val="bullet"/>
      <w:pStyle w:val="Bullets-MainBodyTex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/>
        <w:bCs/>
        <w:i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5864">
    <w:abstractNumId w:val="0"/>
  </w:num>
  <w:num w:numId="2" w16cid:durableId="15406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1E"/>
    <w:rsid w:val="00037A60"/>
    <w:rsid w:val="00121EEE"/>
    <w:rsid w:val="0012787E"/>
    <w:rsid w:val="001678AC"/>
    <w:rsid w:val="001A751B"/>
    <w:rsid w:val="002F71A2"/>
    <w:rsid w:val="00300385"/>
    <w:rsid w:val="004A0EBC"/>
    <w:rsid w:val="004D72E7"/>
    <w:rsid w:val="00511E1E"/>
    <w:rsid w:val="00560573"/>
    <w:rsid w:val="0056147B"/>
    <w:rsid w:val="005A4E50"/>
    <w:rsid w:val="005D59D5"/>
    <w:rsid w:val="006806C8"/>
    <w:rsid w:val="0068263E"/>
    <w:rsid w:val="006D2DEC"/>
    <w:rsid w:val="007F43D7"/>
    <w:rsid w:val="00912AE4"/>
    <w:rsid w:val="00936AC4"/>
    <w:rsid w:val="00A6432A"/>
    <w:rsid w:val="00C4387C"/>
    <w:rsid w:val="00CA4DFC"/>
    <w:rsid w:val="00CF2D3C"/>
    <w:rsid w:val="00DA6716"/>
    <w:rsid w:val="00EE3CE8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A4811"/>
  <w15:chartTrackingRefBased/>
  <w15:docId w15:val="{34F00ED6-B312-4B5C-B5B3-698A10DF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ext">
    <w:name w:val="Caption text"/>
    <w:rsid w:val="006D2DEC"/>
    <w:pPr>
      <w:spacing w:line="260" w:lineRule="exact"/>
    </w:pPr>
    <w:rPr>
      <w:rFonts w:ascii="Arial" w:hAnsi="Arial" w:cs="Arial"/>
      <w:sz w:val="18"/>
      <w:szCs w:val="18"/>
    </w:rPr>
  </w:style>
  <w:style w:type="character" w:styleId="SubtleEmphasis">
    <w:name w:val="Subtle Emphasis"/>
    <w:basedOn w:val="DefaultParagraphFont"/>
    <w:uiPriority w:val="19"/>
    <w:rsid w:val="004A0EB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A0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BC"/>
  </w:style>
  <w:style w:type="paragraph" w:styleId="Footer">
    <w:name w:val="footer"/>
    <w:basedOn w:val="Normal"/>
    <w:link w:val="FooterChar"/>
    <w:uiPriority w:val="99"/>
    <w:unhideWhenUsed/>
    <w:rsid w:val="004A0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BC"/>
  </w:style>
  <w:style w:type="paragraph" w:customStyle="1" w:styleId="MainHeadings">
    <w:name w:val="Main Headings"/>
    <w:link w:val="MainHeadingsChar"/>
    <w:qFormat/>
    <w:rsid w:val="00CF2D3C"/>
    <w:pPr>
      <w:spacing w:after="320"/>
    </w:pPr>
    <w:rPr>
      <w:rFonts w:ascii="Arial" w:eastAsiaTheme="minorEastAsia" w:hAnsi="Arial" w:cs="Times New Roman (Body CS)"/>
      <w:b/>
      <w:bCs/>
      <w:color w:val="000000" w:themeColor="text1"/>
      <w:sz w:val="60"/>
      <w:szCs w:val="60"/>
      <w:lang w:val="en-US"/>
    </w:rPr>
  </w:style>
  <w:style w:type="character" w:customStyle="1" w:styleId="MainHeadingsChar">
    <w:name w:val="Main Headings Char"/>
    <w:basedOn w:val="DefaultParagraphFont"/>
    <w:link w:val="MainHeadings"/>
    <w:rsid w:val="00CF2D3C"/>
    <w:rPr>
      <w:rFonts w:ascii="Arial" w:eastAsiaTheme="minorEastAsia" w:hAnsi="Arial" w:cs="Times New Roman (Body CS)"/>
      <w:b/>
      <w:bCs/>
      <w:color w:val="000000" w:themeColor="text1"/>
      <w:sz w:val="60"/>
      <w:szCs w:val="60"/>
      <w:lang w:val="en-US"/>
    </w:rPr>
  </w:style>
  <w:style w:type="paragraph" w:customStyle="1" w:styleId="SectionHeadings">
    <w:name w:val="Section Headings"/>
    <w:next w:val="Normal"/>
    <w:link w:val="SectionHeadingsChar"/>
    <w:qFormat/>
    <w:rsid w:val="005A4E50"/>
    <w:pPr>
      <w:spacing w:after="60" w:line="240" w:lineRule="atLeast"/>
    </w:pPr>
    <w:rPr>
      <w:rFonts w:ascii="Arial" w:eastAsiaTheme="minorEastAsia" w:hAnsi="Arial" w:cs="Times New Roman (Body CS)"/>
      <w:b/>
      <w:bCs/>
      <w:sz w:val="36"/>
      <w:szCs w:val="30"/>
      <w:lang w:val="en-US"/>
    </w:rPr>
  </w:style>
  <w:style w:type="character" w:customStyle="1" w:styleId="SectionHeadingsChar">
    <w:name w:val="Section Headings Char"/>
    <w:basedOn w:val="DefaultParagraphFont"/>
    <w:link w:val="SectionHeadings"/>
    <w:rsid w:val="005A4E50"/>
    <w:rPr>
      <w:rFonts w:ascii="Arial" w:eastAsiaTheme="minorEastAsia" w:hAnsi="Arial" w:cs="Times New Roman (Body CS)"/>
      <w:b/>
      <w:bCs/>
      <w:sz w:val="36"/>
      <w:szCs w:val="30"/>
      <w:lang w:val="en-US"/>
    </w:rPr>
  </w:style>
  <w:style w:type="paragraph" w:customStyle="1" w:styleId="SubHeadings">
    <w:name w:val="Sub Headings"/>
    <w:next w:val="Normal"/>
    <w:link w:val="SubHeadingsChar"/>
    <w:qFormat/>
    <w:rsid w:val="005A4E50"/>
    <w:pPr>
      <w:spacing w:after="60" w:line="240" w:lineRule="atLeast"/>
    </w:pPr>
    <w:rPr>
      <w:rFonts w:ascii="Arial" w:eastAsiaTheme="minorEastAsia" w:hAnsi="Arial" w:cs="Times New Roman (Body CS)"/>
      <w:b/>
      <w:sz w:val="28"/>
      <w:lang w:val="en-US"/>
    </w:rPr>
  </w:style>
  <w:style w:type="character" w:customStyle="1" w:styleId="SubHeadingsChar">
    <w:name w:val="Sub Headings Char"/>
    <w:basedOn w:val="DefaultParagraphFont"/>
    <w:link w:val="SubHeadings"/>
    <w:rsid w:val="005A4E50"/>
    <w:rPr>
      <w:rFonts w:ascii="Arial" w:eastAsiaTheme="minorEastAsia" w:hAnsi="Arial" w:cs="Times New Roman (Body CS)"/>
      <w:b/>
      <w:sz w:val="28"/>
      <w:lang w:val="en-US"/>
    </w:rPr>
  </w:style>
  <w:style w:type="paragraph" w:customStyle="1" w:styleId="LastBullet-MainBodyText">
    <w:name w:val="Last Bullet - Main Body Text"/>
    <w:basedOn w:val="Normal"/>
    <w:next w:val="Normal"/>
    <w:qFormat/>
    <w:rsid w:val="006806C8"/>
    <w:pPr>
      <w:numPr>
        <w:numId w:val="1"/>
      </w:numPr>
      <w:spacing w:after="120" w:line="240" w:lineRule="exact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Bullets-MainBodyText">
    <w:name w:val="Bullets - Main Body Text"/>
    <w:basedOn w:val="Normal"/>
    <w:qFormat/>
    <w:rsid w:val="005A4E50"/>
    <w:pPr>
      <w:numPr>
        <w:numId w:val="2"/>
      </w:numPr>
      <w:spacing w:after="120" w:line="240" w:lineRule="exact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MainBodyText">
    <w:name w:val="Main Body Text"/>
    <w:qFormat/>
    <w:rsid w:val="005A4E50"/>
    <w:pPr>
      <w:spacing w:line="240" w:lineRule="exact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MainBodyTextBold">
    <w:name w:val="Main Body Text Bold"/>
    <w:uiPriority w:val="1"/>
    <w:qFormat/>
    <w:rsid w:val="005A4E50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12787E"/>
  </w:style>
  <w:style w:type="table" w:styleId="TableGrid">
    <w:name w:val="Table Grid"/>
    <w:basedOn w:val="TableNormal"/>
    <w:uiPriority w:val="39"/>
    <w:rsid w:val="0068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cheng.wan\OneDrive%20-%20Study%20Group\Documents\Dublin\35549%20Dublin%20ISC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35549 Dublin ISC Word Template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(Leo) Zi Cheng Wan</dc:creator>
  <cp:keywords/>
  <dc:description/>
  <cp:lastModifiedBy>Catriona Lauder</cp:lastModifiedBy>
  <cp:revision>4</cp:revision>
  <dcterms:created xsi:type="dcterms:W3CDTF">2024-08-09T15:12:00Z</dcterms:created>
  <dcterms:modified xsi:type="dcterms:W3CDTF">2024-08-09T15:23:00Z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2d39f21d-39bd-4465-a1f6-ed5095b68dc4</vt:lpwstr>
  </property>
</Properties>
</file>